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8EDC" w14:textId="77777777" w:rsidR="00340A80" w:rsidRPr="00FB7087" w:rsidRDefault="004022A6" w:rsidP="002C4D60">
      <w:pPr>
        <w:keepNext/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9792" behindDoc="1" locked="0" layoutInCell="1" allowOverlap="1" wp14:anchorId="077A2246" wp14:editId="73819F0F">
            <wp:simplePos x="0" y="0"/>
            <wp:positionH relativeFrom="column">
              <wp:posOffset>5297170</wp:posOffset>
            </wp:positionH>
            <wp:positionV relativeFrom="paragraph">
              <wp:posOffset>-13970</wp:posOffset>
            </wp:positionV>
            <wp:extent cx="666750" cy="467019"/>
            <wp:effectExtent l="0" t="0" r="0" b="952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67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E1" w:rsidRPr="00FB7087">
        <w:rPr>
          <w:b/>
          <w:bCs/>
          <w:sz w:val="28"/>
          <w:szCs w:val="28"/>
        </w:rPr>
        <w:t>Antrag auf Anerkennung als Leistungserbringer von Funktionstrainingsgruppen</w:t>
      </w:r>
    </w:p>
    <w:p w14:paraId="372A631E" w14:textId="77777777" w:rsidR="00FA06E1" w:rsidRDefault="00FA06E1" w:rsidP="002C5446">
      <w:pPr>
        <w:pStyle w:val="Default"/>
        <w:keepNext/>
        <w:spacing w:line="276" w:lineRule="auto"/>
      </w:pPr>
    </w:p>
    <w:p w14:paraId="70293D87" w14:textId="77777777" w:rsidR="007E061C" w:rsidRPr="00362A87" w:rsidRDefault="007E061C" w:rsidP="00AB1129">
      <w:pPr>
        <w:pStyle w:val="Default"/>
        <w:keepNext/>
        <w:numPr>
          <w:ilvl w:val="0"/>
          <w:numId w:val="2"/>
        </w:numPr>
        <w:pBdr>
          <w:bottom w:val="single" w:sz="4" w:space="1" w:color="auto"/>
        </w:pBdr>
        <w:spacing w:line="360" w:lineRule="auto"/>
        <w:rPr>
          <w:b/>
          <w:sz w:val="23"/>
          <w:szCs w:val="23"/>
        </w:rPr>
      </w:pPr>
      <w:r w:rsidRPr="00362A87">
        <w:rPr>
          <w:b/>
          <w:sz w:val="23"/>
          <w:szCs w:val="23"/>
        </w:rPr>
        <w:t>Allgemeine Angaben</w:t>
      </w:r>
    </w:p>
    <w:p w14:paraId="792A56C1" w14:textId="77777777" w:rsidR="007E061C" w:rsidRDefault="00F91B53" w:rsidP="002C5446">
      <w:pPr>
        <w:pStyle w:val="Default"/>
        <w:keepNext/>
        <w:spacing w:line="360" w:lineRule="auto"/>
        <w:ind w:left="420"/>
        <w:rPr>
          <w:sz w:val="23"/>
          <w:szCs w:val="23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EBFF52A" wp14:editId="352D29B2">
                <wp:simplePos x="0" y="0"/>
                <wp:positionH relativeFrom="margin">
                  <wp:posOffset>1919605</wp:posOffset>
                </wp:positionH>
                <wp:positionV relativeFrom="paragraph">
                  <wp:posOffset>195580</wp:posOffset>
                </wp:positionV>
                <wp:extent cx="4248150" cy="283464"/>
                <wp:effectExtent l="0" t="0" r="0" b="25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214A" w14:textId="77777777" w:rsidR="00F91B53" w:rsidRDefault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FF5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1.15pt;margin-top:15.4pt;width:334.5pt;height:22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" fillcolor="#d5dce4 [671]" stroked="f">
                <v:textbox>
                  <w:txbxContent>
                    <w:p w14:paraId="238B214A" w14:textId="77777777" w:rsidR="00F91B53" w:rsidRDefault="00F91B53"/>
                  </w:txbxContent>
                </v:textbox>
                <w10:wrap anchorx="margin"/>
              </v:shape>
            </w:pict>
          </mc:Fallback>
        </mc:AlternateContent>
      </w:r>
    </w:p>
    <w:p w14:paraId="684F2DE9" w14:textId="77777777" w:rsidR="007E061C" w:rsidRPr="00362A87" w:rsidRDefault="00A76E7A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0A5588C" wp14:editId="0242C642">
                <wp:simplePos x="0" y="0"/>
                <wp:positionH relativeFrom="margin">
                  <wp:posOffset>1919605</wp:posOffset>
                </wp:positionH>
                <wp:positionV relativeFrom="paragraph">
                  <wp:posOffset>220980</wp:posOffset>
                </wp:positionV>
                <wp:extent cx="4248150" cy="283464"/>
                <wp:effectExtent l="0" t="0" r="0" b="25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B366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588C" id="_x0000_s1027" type="#_x0000_t202" style="position:absolute;left:0;text-align:left;margin-left:151.15pt;margin-top:17.4pt;width:334.5pt;height:22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" fillcolor="#d5dce4 [671]" stroked="f">
                <v:textbox>
                  <w:txbxContent>
                    <w:p w14:paraId="3DBBB366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BC8BD2" wp14:editId="1A4CD9D3">
                <wp:simplePos x="0" y="0"/>
                <wp:positionH relativeFrom="margin">
                  <wp:posOffset>252729</wp:posOffset>
                </wp:positionH>
                <wp:positionV relativeFrom="paragraph">
                  <wp:posOffset>211455</wp:posOffset>
                </wp:positionV>
                <wp:extent cx="5915025" cy="6179"/>
                <wp:effectExtent l="0" t="0" r="28575" b="32385"/>
                <wp:wrapNone/>
                <wp:docPr id="213" name="Gerader Verbinde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1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A6E49" id="Gerader Verbinder 21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16.65pt" to="485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061C" w:rsidRPr="00362A87">
        <w:rPr>
          <w:sz w:val="22"/>
          <w:szCs w:val="22"/>
        </w:rPr>
        <w:t>1.1. Verein/Träger:</w:t>
      </w:r>
    </w:p>
    <w:p w14:paraId="40A130F7" w14:textId="77777777" w:rsidR="007E061C" w:rsidRDefault="00A76E7A" w:rsidP="00FB7087">
      <w:pPr>
        <w:pStyle w:val="Default"/>
        <w:keepNext/>
        <w:spacing w:after="17" w:line="360" w:lineRule="auto"/>
        <w:ind w:left="420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4D38AA" wp14:editId="5A839066">
                <wp:simplePos x="0" y="0"/>
                <wp:positionH relativeFrom="margin">
                  <wp:posOffset>257175</wp:posOffset>
                </wp:positionH>
                <wp:positionV relativeFrom="paragraph">
                  <wp:posOffset>256540</wp:posOffset>
                </wp:positionV>
                <wp:extent cx="5915025" cy="6179"/>
                <wp:effectExtent l="0" t="0" r="28575" b="32385"/>
                <wp:wrapNone/>
                <wp:docPr id="214" name="Gerader Verbinde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1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2EE9F" id="Gerader Verbinder 21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25pt,20.2pt" to="48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061C" w:rsidRPr="00362A87">
        <w:rPr>
          <w:sz w:val="22"/>
          <w:szCs w:val="22"/>
        </w:rPr>
        <w:t xml:space="preserve">1.2. Anschrift des Trägers: </w:t>
      </w:r>
    </w:p>
    <w:p w14:paraId="02E04E19" w14:textId="77777777" w:rsidR="00FB7087" w:rsidRPr="00362A87" w:rsidRDefault="00411DEA" w:rsidP="00FB7087">
      <w:pPr>
        <w:pStyle w:val="Default"/>
        <w:keepNext/>
        <w:spacing w:after="17"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4476D34" wp14:editId="433516B1">
                <wp:simplePos x="0" y="0"/>
                <wp:positionH relativeFrom="margin">
                  <wp:posOffset>1929130</wp:posOffset>
                </wp:positionH>
                <wp:positionV relativeFrom="paragraph">
                  <wp:posOffset>260350</wp:posOffset>
                </wp:positionV>
                <wp:extent cx="2025015" cy="283210"/>
                <wp:effectExtent l="0" t="0" r="0" b="2540"/>
                <wp:wrapNone/>
                <wp:docPr id="2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8321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CFE2" w14:textId="77777777" w:rsidR="00FB7087" w:rsidRDefault="00A76E7A" w:rsidP="00FB7087">
                            <w:r w:rsidRPr="00A76E7A">
                              <w:rPr>
                                <w:noProof/>
                              </w:rPr>
                              <w:drawing>
                                <wp:inline distT="0" distB="0" distL="0" distR="0" wp14:anchorId="6B6878AD" wp14:editId="21EA6EE0">
                                  <wp:extent cx="1875155" cy="6029"/>
                                  <wp:effectExtent l="0" t="0" r="0" b="0"/>
                                  <wp:docPr id="216" name="Grafik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5155" cy="6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6D34" id="_x0000_s1028" type="#_x0000_t202" style="position:absolute;left:0;text-align:left;margin-left:151.9pt;margin-top:20.5pt;width:159.45pt;height:22.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" fillcolor="#d6dce5" stroked="f">
                <v:textbox>
                  <w:txbxContent>
                    <w:p w14:paraId="3947CFE2" w14:textId="77777777" w:rsidR="00FB7087" w:rsidRDefault="00A76E7A" w:rsidP="00FB7087">
                      <w:r w:rsidRPr="00A76E7A">
                        <w:rPr>
                          <w:noProof/>
                        </w:rPr>
                        <w:drawing>
                          <wp:inline distT="0" distB="0" distL="0" distR="0" wp14:anchorId="6B6878AD" wp14:editId="21EA6EE0">
                            <wp:extent cx="1875155" cy="6029"/>
                            <wp:effectExtent l="0" t="0" r="0" b="0"/>
                            <wp:docPr id="216" name="Grafik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5155" cy="6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B463FB" wp14:editId="316C92AA">
                <wp:simplePos x="0" y="0"/>
                <wp:positionH relativeFrom="margin">
                  <wp:posOffset>1929130</wp:posOffset>
                </wp:positionH>
                <wp:positionV relativeFrom="paragraph">
                  <wp:posOffset>11430</wp:posOffset>
                </wp:positionV>
                <wp:extent cx="4248150" cy="283210"/>
                <wp:effectExtent l="0" t="0" r="0" b="25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8880" w14:textId="77777777" w:rsidR="00F91B53" w:rsidRDefault="00F91B53" w:rsidP="00F91B53"/>
                          <w:p w14:paraId="68BB7CC6" w14:textId="77777777" w:rsidR="002C4D60" w:rsidRDefault="002C4D60" w:rsidP="00F91B53"/>
                          <w:p w14:paraId="7BAEB5CE" w14:textId="77777777" w:rsidR="002C4D60" w:rsidRDefault="002C4D60" w:rsidP="00F91B53"/>
                          <w:p w14:paraId="7881A608" w14:textId="77777777" w:rsidR="002C4D60" w:rsidRDefault="002C4D60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63FB" id="_x0000_s1029" type="#_x0000_t202" style="position:absolute;left:0;text-align:left;margin-left:151.9pt;margin-top:.9pt;width:334.5pt;height:22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" fillcolor="#d5dce4 [671]" stroked="f">
                <v:textbox>
                  <w:txbxContent>
                    <w:p w14:paraId="56828880" w14:textId="77777777" w:rsidR="00F91B53" w:rsidRDefault="00F91B53" w:rsidP="00F91B53"/>
                    <w:p w14:paraId="68BB7CC6" w14:textId="77777777" w:rsidR="002C4D60" w:rsidRDefault="002C4D60" w:rsidP="00F91B53"/>
                    <w:p w14:paraId="7BAEB5CE" w14:textId="77777777" w:rsidR="002C4D60" w:rsidRDefault="002C4D60" w:rsidP="00F91B53"/>
                    <w:p w14:paraId="7881A608" w14:textId="77777777" w:rsidR="002C4D60" w:rsidRDefault="002C4D60" w:rsidP="00F91B53"/>
                  </w:txbxContent>
                </v:textbox>
                <w10:wrap anchorx="margin"/>
              </v:shape>
            </w:pict>
          </mc:Fallback>
        </mc:AlternateContent>
      </w: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434E9D" wp14:editId="0A2BA21F">
                <wp:simplePos x="0" y="0"/>
                <wp:positionH relativeFrom="margin">
                  <wp:posOffset>257175</wp:posOffset>
                </wp:positionH>
                <wp:positionV relativeFrom="paragraph">
                  <wp:posOffset>259080</wp:posOffset>
                </wp:positionV>
                <wp:extent cx="5915025" cy="5715"/>
                <wp:effectExtent l="0" t="0" r="28575" b="32385"/>
                <wp:wrapNone/>
                <wp:docPr id="215" name="Gerader Verbinde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11E5F" id="Gerader Verbinder 21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25pt,20.4pt" to="48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B7087">
        <w:rPr>
          <w:sz w:val="22"/>
          <w:szCs w:val="22"/>
        </w:rPr>
        <w:t>1.3.</w:t>
      </w:r>
      <w:r w:rsidR="00FB7087" w:rsidRPr="00362A87">
        <w:rPr>
          <w:sz w:val="22"/>
          <w:szCs w:val="22"/>
        </w:rPr>
        <w:t xml:space="preserve"> </w:t>
      </w:r>
      <w:r w:rsidR="00FB7087" w:rsidRPr="00FD683E">
        <w:rPr>
          <w:i/>
          <w:sz w:val="22"/>
          <w:szCs w:val="22"/>
        </w:rPr>
        <w:t>Ansprechperson</w:t>
      </w:r>
    </w:p>
    <w:p w14:paraId="7220CACE" w14:textId="77777777" w:rsidR="007E061C" w:rsidRPr="00362A87" w:rsidRDefault="00A76E7A" w:rsidP="00FB7087">
      <w:pPr>
        <w:pStyle w:val="Default"/>
        <w:keepNext/>
        <w:spacing w:after="17"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6F744DF" wp14:editId="1719EF0A">
                <wp:simplePos x="0" y="0"/>
                <wp:positionH relativeFrom="margin">
                  <wp:posOffset>4643755</wp:posOffset>
                </wp:positionH>
                <wp:positionV relativeFrom="paragraph">
                  <wp:posOffset>29845</wp:posOffset>
                </wp:positionV>
                <wp:extent cx="1524000" cy="244475"/>
                <wp:effectExtent l="0" t="0" r="0" b="3175"/>
                <wp:wrapNone/>
                <wp:docPr id="2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4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C8DED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44DF" id="_x0000_s1030" type="#_x0000_t202" style="position:absolute;left:0;text-align:left;margin-left:365.65pt;margin-top:2.35pt;width:120pt;height:19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" fillcolor="#d5dce4 [671]" stroked="f">
                <v:textbox>
                  <w:txbxContent>
                    <w:p w14:paraId="363C8DED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  <w:r w:rsidR="007E061C" w:rsidRPr="00362A87">
        <w:rPr>
          <w:sz w:val="22"/>
          <w:szCs w:val="22"/>
        </w:rPr>
        <w:t>1.</w:t>
      </w:r>
      <w:r w:rsidR="00FB7087">
        <w:rPr>
          <w:sz w:val="22"/>
          <w:szCs w:val="22"/>
        </w:rPr>
        <w:t>4</w:t>
      </w:r>
      <w:r w:rsidR="007E061C" w:rsidRPr="00362A87">
        <w:rPr>
          <w:sz w:val="22"/>
          <w:szCs w:val="22"/>
        </w:rPr>
        <w:t xml:space="preserve">. </w:t>
      </w:r>
      <w:r w:rsidR="00B32B3B" w:rsidRPr="00FD683E">
        <w:rPr>
          <w:i/>
          <w:sz w:val="22"/>
          <w:szCs w:val="22"/>
        </w:rPr>
        <w:t>Ansprechperson</w:t>
      </w:r>
      <w:r w:rsidR="00B32B3B">
        <w:rPr>
          <w:sz w:val="22"/>
          <w:szCs w:val="22"/>
        </w:rPr>
        <w:t xml:space="preserve"> </w:t>
      </w:r>
      <w:r w:rsidR="00F95B78">
        <w:rPr>
          <w:sz w:val="22"/>
          <w:szCs w:val="22"/>
        </w:rPr>
        <w:t>E-Mail:</w:t>
      </w:r>
      <w:r w:rsidR="007E061C" w:rsidRPr="00362A87">
        <w:rPr>
          <w:sz w:val="22"/>
          <w:szCs w:val="22"/>
        </w:rPr>
        <w:t xml:space="preserve"> </w:t>
      </w:r>
      <w:r w:rsidR="00F95B78">
        <w:rPr>
          <w:sz w:val="22"/>
          <w:szCs w:val="22"/>
        </w:rPr>
        <w:tab/>
      </w:r>
      <w:r w:rsidR="00F95B78">
        <w:rPr>
          <w:sz w:val="22"/>
          <w:szCs w:val="22"/>
        </w:rPr>
        <w:tab/>
      </w:r>
      <w:r w:rsidR="00FD683E">
        <w:rPr>
          <w:sz w:val="22"/>
          <w:szCs w:val="22"/>
        </w:rPr>
        <w:t xml:space="preserve">                </w:t>
      </w:r>
      <w:r w:rsidR="00F95B78">
        <w:rPr>
          <w:sz w:val="22"/>
          <w:szCs w:val="22"/>
        </w:rPr>
        <w:tab/>
        <w:t xml:space="preserve">     </w:t>
      </w:r>
      <w:r w:rsidR="00FD683E">
        <w:rPr>
          <w:sz w:val="22"/>
          <w:szCs w:val="22"/>
        </w:rPr>
        <w:t xml:space="preserve">         </w:t>
      </w:r>
      <w:r w:rsidR="00F95B78">
        <w:rPr>
          <w:sz w:val="22"/>
          <w:szCs w:val="22"/>
        </w:rPr>
        <w:t>Tel. Nr.:</w:t>
      </w:r>
    </w:p>
    <w:p w14:paraId="6F1123BE" w14:textId="77777777" w:rsidR="007E061C" w:rsidRDefault="00411DEA" w:rsidP="00FB7087">
      <w:pPr>
        <w:pStyle w:val="Default"/>
        <w:keepNext/>
        <w:spacing w:line="360" w:lineRule="auto"/>
        <w:ind w:left="420"/>
        <w:rPr>
          <w:sz w:val="23"/>
          <w:szCs w:val="23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8F405CF" wp14:editId="248FB25D">
                <wp:simplePos x="0" y="0"/>
                <wp:positionH relativeFrom="margin">
                  <wp:posOffset>1919606</wp:posOffset>
                </wp:positionH>
                <wp:positionV relativeFrom="paragraph">
                  <wp:posOffset>13335</wp:posOffset>
                </wp:positionV>
                <wp:extent cx="2034540" cy="283210"/>
                <wp:effectExtent l="0" t="0" r="3810" b="254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047A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05CF" id="_x0000_s1031" type="#_x0000_t202" style="position:absolute;left:0;text-align:left;margin-left:151.15pt;margin-top:1.05pt;width:160.2pt;height:22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" fillcolor="#d5dce4 [671]" stroked="f">
                <v:textbox>
                  <w:txbxContent>
                    <w:p w14:paraId="23A2047A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BA5D4C" wp14:editId="0399F957">
                <wp:simplePos x="0" y="0"/>
                <wp:positionH relativeFrom="margin">
                  <wp:posOffset>1929130</wp:posOffset>
                </wp:positionH>
                <wp:positionV relativeFrom="paragraph">
                  <wp:posOffset>289561</wp:posOffset>
                </wp:positionV>
                <wp:extent cx="2025015" cy="0"/>
                <wp:effectExtent l="0" t="0" r="0" b="0"/>
                <wp:wrapNone/>
                <wp:docPr id="218" name="Gerader Verbinde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42106" id="Gerader Verbinder 21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9pt,22.8pt" to="311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E7A"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FF3215" wp14:editId="0D31214E">
                <wp:simplePos x="0" y="0"/>
                <wp:positionH relativeFrom="margin">
                  <wp:posOffset>1919605</wp:posOffset>
                </wp:positionH>
                <wp:positionV relativeFrom="paragraph">
                  <wp:posOffset>10795</wp:posOffset>
                </wp:positionV>
                <wp:extent cx="2034540" cy="2540"/>
                <wp:effectExtent l="0" t="0" r="22860" b="35560"/>
                <wp:wrapNone/>
                <wp:docPr id="219" name="Gerader Verbinde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4540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14974" id="Gerader Verbinder 219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15pt,.85pt" to="311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E7A"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D7605D" wp14:editId="51989E02">
                <wp:simplePos x="0" y="0"/>
                <wp:positionH relativeFrom="margin">
                  <wp:posOffset>4643755</wp:posOffset>
                </wp:positionH>
                <wp:positionV relativeFrom="paragraph">
                  <wp:posOffset>13335</wp:posOffset>
                </wp:positionV>
                <wp:extent cx="1524000" cy="0"/>
                <wp:effectExtent l="0" t="0" r="0" b="0"/>
                <wp:wrapNone/>
                <wp:docPr id="226" name="Gerader Verbinde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68175" id="Gerader Verbinder 226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65pt,1.05pt" to="485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061C" w:rsidRPr="00362A87">
        <w:rPr>
          <w:sz w:val="22"/>
          <w:szCs w:val="22"/>
        </w:rPr>
        <w:t>1.</w:t>
      </w:r>
      <w:r w:rsidR="00FB7087">
        <w:rPr>
          <w:sz w:val="22"/>
          <w:szCs w:val="22"/>
        </w:rPr>
        <w:t>5</w:t>
      </w:r>
      <w:r w:rsidR="007E061C" w:rsidRPr="00362A87">
        <w:rPr>
          <w:sz w:val="22"/>
          <w:szCs w:val="22"/>
        </w:rPr>
        <w:t>. Institutionskennzeichen:</w:t>
      </w:r>
      <w:r w:rsidR="007E061C">
        <w:rPr>
          <w:sz w:val="23"/>
          <w:szCs w:val="23"/>
        </w:rPr>
        <w:t xml:space="preserve"> </w:t>
      </w:r>
      <w:r>
        <w:rPr>
          <w:sz w:val="23"/>
          <w:szCs w:val="23"/>
        </w:rPr>
        <w:t>54</w:t>
      </w:r>
    </w:p>
    <w:p w14:paraId="7F9517F2" w14:textId="77777777" w:rsidR="002B419E" w:rsidRDefault="002B419E" w:rsidP="002C5446">
      <w:pPr>
        <w:pStyle w:val="Default"/>
        <w:keepNext/>
        <w:spacing w:line="360" w:lineRule="auto"/>
        <w:rPr>
          <w:sz w:val="23"/>
          <w:szCs w:val="23"/>
        </w:rPr>
      </w:pPr>
    </w:p>
    <w:p w14:paraId="15C49CB9" w14:textId="77777777" w:rsidR="006F03B3" w:rsidRPr="006F03B3" w:rsidRDefault="00BB1679" w:rsidP="002B419E">
      <w:pPr>
        <w:pStyle w:val="Default"/>
        <w:keepNext/>
        <w:numPr>
          <w:ilvl w:val="0"/>
          <w:numId w:val="2"/>
        </w:numPr>
        <w:spacing w:line="360" w:lineRule="auto"/>
        <w:rPr>
          <w:b/>
          <w:sz w:val="23"/>
          <w:szCs w:val="23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6F2A4D7" wp14:editId="05AABE73">
                <wp:simplePos x="0" y="0"/>
                <wp:positionH relativeFrom="margin">
                  <wp:posOffset>3100705</wp:posOffset>
                </wp:positionH>
                <wp:positionV relativeFrom="paragraph">
                  <wp:posOffset>240665</wp:posOffset>
                </wp:positionV>
                <wp:extent cx="3076575" cy="283464"/>
                <wp:effectExtent l="0" t="0" r="9525" b="254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EFDB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7" id="_x0000_s1032" type="#_x0000_t202" style="position:absolute;left:0;text-align:left;margin-left:244.15pt;margin-top:18.95pt;width:242.25pt;height:22.3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" fillcolor="#d5dce4 [671]" stroked="f">
                <v:textbox>
                  <w:txbxContent>
                    <w:p w14:paraId="2538EFDB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="006F03B3">
        <w:rPr>
          <w:b/>
          <w:sz w:val="23"/>
          <w:szCs w:val="23"/>
        </w:rPr>
        <w:t>Wir nutzen ein</w:t>
      </w:r>
      <w:r>
        <w:rPr>
          <w:b/>
          <w:sz w:val="23"/>
          <w:szCs w:val="23"/>
        </w:rPr>
        <w:t>e</w:t>
      </w:r>
      <w:r w:rsidR="006F03B3">
        <w:rPr>
          <w:b/>
          <w:sz w:val="23"/>
          <w:szCs w:val="23"/>
        </w:rPr>
        <w:t xml:space="preserve"> Abrechnungsstelle</w:t>
      </w:r>
      <w:r>
        <w:rPr>
          <w:b/>
          <w:sz w:val="23"/>
          <w:szCs w:val="23"/>
        </w:rPr>
        <w:t>.</w:t>
      </w:r>
      <w:r w:rsidR="006F03B3">
        <w:rPr>
          <w:b/>
          <w:sz w:val="23"/>
          <w:szCs w:val="23"/>
        </w:rPr>
        <w:t xml:space="preserve">                                             </w:t>
      </w:r>
      <w:r>
        <w:rPr>
          <w:b/>
          <w:sz w:val="23"/>
          <w:szCs w:val="23"/>
        </w:rPr>
        <w:t xml:space="preserve"> </w:t>
      </w:r>
      <w:r w:rsidR="006F03B3">
        <w:rPr>
          <w:b/>
          <w:sz w:val="23"/>
          <w:szCs w:val="23"/>
        </w:rPr>
        <w:t xml:space="preserve">                </w:t>
      </w:r>
      <w:r w:rsidR="006F03B3" w:rsidRPr="00362A87">
        <w:rPr>
          <w:sz w:val="22"/>
          <w:szCs w:val="22"/>
        </w:rPr>
        <w:t xml:space="preserve"> </w:t>
      </w:r>
      <w:sdt>
        <w:sdtPr>
          <w:id w:val="-137899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B3">
            <w:rPr>
              <w:rFonts w:ascii="MS Gothic" w:eastAsia="MS Gothic" w:hAnsi="MS Gothic" w:hint="eastAsia"/>
            </w:rPr>
            <w:t>☐</w:t>
          </w:r>
        </w:sdtContent>
      </w:sdt>
      <w:r w:rsidR="006F03B3">
        <w:t xml:space="preserve"> Ja     </w:t>
      </w:r>
      <w:sdt>
        <w:sdtPr>
          <w:id w:val="-4416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B3">
            <w:rPr>
              <w:rFonts w:ascii="MS Gothic" w:eastAsia="MS Gothic" w:hAnsi="MS Gothic" w:hint="eastAsia"/>
            </w:rPr>
            <w:t>☐</w:t>
          </w:r>
        </w:sdtContent>
      </w:sdt>
      <w:r w:rsidR="006F03B3">
        <w:t xml:space="preserve"> Nein</w:t>
      </w:r>
    </w:p>
    <w:p w14:paraId="32BD17C9" w14:textId="11FC5433" w:rsidR="006F03B3" w:rsidRPr="006F03B3" w:rsidRDefault="00BB1679" w:rsidP="006F03B3">
      <w:pPr>
        <w:pStyle w:val="Default"/>
        <w:keepNext/>
        <w:spacing w:line="360" w:lineRule="auto"/>
        <w:ind w:left="420"/>
        <w:rPr>
          <w:sz w:val="23"/>
          <w:szCs w:val="23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258FC4D" wp14:editId="2AD3C421">
                <wp:simplePos x="0" y="0"/>
                <wp:positionH relativeFrom="margin">
                  <wp:posOffset>4150360</wp:posOffset>
                </wp:positionH>
                <wp:positionV relativeFrom="paragraph">
                  <wp:posOffset>237490</wp:posOffset>
                </wp:positionV>
                <wp:extent cx="2019300" cy="283464"/>
                <wp:effectExtent l="0" t="0" r="0" b="254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F179E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FC4D" id="_x0000_s1033" type="#_x0000_t202" style="position:absolute;left:0;text-align:left;margin-left:326.8pt;margin-top:18.7pt;width:159pt;height:22.3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" fillcolor="#d5dce4 [671]" stroked="f">
                <v:textbox>
                  <w:txbxContent>
                    <w:p w14:paraId="533F179E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="006F03B3" w:rsidRPr="006F03B3">
        <w:rPr>
          <w:sz w:val="23"/>
          <w:szCs w:val="23"/>
        </w:rPr>
        <w:t>2.1. Wenn ja: Name Abrechnungsstelle</w:t>
      </w:r>
    </w:p>
    <w:p w14:paraId="1B4644CD" w14:textId="289FB555" w:rsidR="006F03B3" w:rsidRDefault="00150EEA" w:rsidP="006F03B3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150EEA">
        <w:rPr>
          <w:sz w:val="23"/>
          <w:szCs w:val="23"/>
        </w:rPr>
        <w:t>2.2.</w:t>
      </w:r>
      <w:r w:rsidR="006F03B3">
        <w:rPr>
          <w:b/>
          <w:sz w:val="23"/>
          <w:szCs w:val="23"/>
        </w:rPr>
        <w:t xml:space="preserve">    </w:t>
      </w:r>
      <w:r w:rsidR="006F03B3" w:rsidRPr="00362A87">
        <w:rPr>
          <w:sz w:val="22"/>
          <w:szCs w:val="22"/>
        </w:rPr>
        <w:t>Institutionskennzeichen</w:t>
      </w:r>
      <w:r w:rsidR="006F03B3">
        <w:rPr>
          <w:sz w:val="22"/>
          <w:szCs w:val="22"/>
        </w:rPr>
        <w:t xml:space="preserve"> Abrechnungsstelle:</w:t>
      </w:r>
    </w:p>
    <w:p w14:paraId="71CA2A96" w14:textId="5BBD4605" w:rsidR="006F03B3" w:rsidRDefault="006F03B3" w:rsidP="006F03B3">
      <w:pPr>
        <w:pStyle w:val="Default"/>
        <w:keepNext/>
        <w:spacing w:line="360" w:lineRule="auto"/>
        <w:ind w:left="420"/>
        <w:rPr>
          <w:b/>
          <w:sz w:val="23"/>
          <w:szCs w:val="23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AF885D" wp14:editId="752FE602">
                <wp:simplePos x="0" y="0"/>
                <wp:positionH relativeFrom="margin">
                  <wp:posOffset>252730</wp:posOffset>
                </wp:positionH>
                <wp:positionV relativeFrom="paragraph">
                  <wp:posOffset>105409</wp:posOffset>
                </wp:positionV>
                <wp:extent cx="592455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EC2A6" id="Gerader Verbinder 2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8.3pt" to="486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23"/>
          <w:szCs w:val="23"/>
        </w:rPr>
        <w:t xml:space="preserve">    </w:t>
      </w:r>
    </w:p>
    <w:p w14:paraId="73D0AC95" w14:textId="153ADF81" w:rsidR="007E061C" w:rsidRPr="002B419E" w:rsidRDefault="00055E4C" w:rsidP="002B419E">
      <w:pPr>
        <w:pStyle w:val="Default"/>
        <w:keepNext/>
        <w:numPr>
          <w:ilvl w:val="0"/>
          <w:numId w:val="2"/>
        </w:numPr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Sportunfallversicherung</w:t>
      </w:r>
      <w:r w:rsidR="009940E9">
        <w:rPr>
          <w:i/>
          <w:sz w:val="20"/>
          <w:szCs w:val="20"/>
        </w:rPr>
        <w:t xml:space="preserve">+ </w:t>
      </w:r>
      <w:r>
        <w:rPr>
          <w:i/>
          <w:sz w:val="20"/>
          <w:szCs w:val="20"/>
        </w:rPr>
        <w:t>ggf.</w:t>
      </w:r>
      <w:r w:rsidR="00D677C7">
        <w:rPr>
          <w:i/>
          <w:sz w:val="20"/>
          <w:szCs w:val="20"/>
        </w:rPr>
        <w:t xml:space="preserve"> </w:t>
      </w:r>
      <w:r w:rsidR="009940E9">
        <w:rPr>
          <w:i/>
          <w:sz w:val="20"/>
          <w:szCs w:val="20"/>
        </w:rPr>
        <w:t>Kopie Nachweis beifügen</w:t>
      </w:r>
    </w:p>
    <w:p w14:paraId="4D89A260" w14:textId="5D480490" w:rsidR="00150EEA" w:rsidRDefault="007E061C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055E4C">
        <w:rPr>
          <w:b/>
          <w:sz w:val="22"/>
          <w:szCs w:val="22"/>
        </w:rPr>
        <w:t xml:space="preserve"> </w:t>
      </w:r>
      <w:r w:rsidR="00150EEA" w:rsidRPr="00055E4C">
        <w:rPr>
          <w:b/>
          <w:sz w:val="22"/>
          <w:szCs w:val="22"/>
        </w:rPr>
        <w:t>Für Sportvereine/ LSB Mitglieder:</w:t>
      </w:r>
      <w:r w:rsidR="00150EEA">
        <w:rPr>
          <w:sz w:val="22"/>
          <w:szCs w:val="22"/>
        </w:rPr>
        <w:t xml:space="preserve"> </w:t>
      </w:r>
    </w:p>
    <w:p w14:paraId="17AB608D" w14:textId="45D6F2B2" w:rsidR="00055E4C" w:rsidRDefault="00055E4C" w:rsidP="00055E4C">
      <w:pPr>
        <w:pStyle w:val="Default"/>
        <w:keepNext/>
        <w:spacing w:line="360" w:lineRule="auto"/>
        <w:ind w:left="420"/>
      </w:pPr>
      <w:r>
        <w:rPr>
          <w:sz w:val="22"/>
          <w:szCs w:val="22"/>
        </w:rPr>
        <w:t xml:space="preserve">3.1. </w:t>
      </w:r>
      <w:r w:rsidR="00150EEA">
        <w:rPr>
          <w:sz w:val="22"/>
          <w:szCs w:val="22"/>
        </w:rPr>
        <w:t>Die Nichtmitglieder sind in unserer ARAG Versicherung (Verträge bis 2007) automatisch mitversichert:</w:t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BF6943">
        <w:rPr>
          <w:sz w:val="22"/>
          <w:szCs w:val="22"/>
        </w:rPr>
        <w:tab/>
      </w:r>
      <w:sdt>
        <w:sdtPr>
          <w:id w:val="-3334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</w:t>
      </w:r>
      <w:sdt>
        <w:sdtPr>
          <w:id w:val="33458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F7441ED" w14:textId="4C7F60CB" w:rsidR="00150EEA" w:rsidRDefault="00D677C7" w:rsidP="00055E4C">
      <w:pPr>
        <w:pStyle w:val="Default"/>
        <w:keepNext/>
        <w:spacing w:line="360" w:lineRule="auto"/>
        <w:ind w:left="426" w:hanging="426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4DB1376B" wp14:editId="529E128F">
                <wp:simplePos x="0" y="0"/>
                <wp:positionH relativeFrom="margin">
                  <wp:posOffset>5175885</wp:posOffset>
                </wp:positionH>
                <wp:positionV relativeFrom="paragraph">
                  <wp:posOffset>178435</wp:posOffset>
                </wp:positionV>
                <wp:extent cx="996696" cy="283464"/>
                <wp:effectExtent l="0" t="0" r="0" b="2540"/>
                <wp:wrapNone/>
                <wp:docPr id="2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6E82" w14:textId="77777777" w:rsidR="00D677C7" w:rsidRDefault="00D677C7" w:rsidP="00D67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376B" id="_x0000_s1034" type="#_x0000_t202" style="position:absolute;left:0;text-align:left;margin-left:407.55pt;margin-top:14.05pt;width:78.5pt;height:22.3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" fillcolor="#d6dce5" stroked="f">
                <v:textbox>
                  <w:txbxContent>
                    <w:p w14:paraId="703F6E82" w14:textId="77777777" w:rsidR="00D677C7" w:rsidRDefault="00D677C7" w:rsidP="00D677C7"/>
                  </w:txbxContent>
                </v:textbox>
                <w10:wrap anchorx="margin"/>
              </v:shape>
            </w:pict>
          </mc:Fallback>
        </mc:AlternateContent>
      </w:r>
      <w:r w:rsidR="00055E4C">
        <w:rPr>
          <w:sz w:val="22"/>
          <w:szCs w:val="22"/>
        </w:rPr>
        <w:t xml:space="preserve">         3.2. </w:t>
      </w:r>
      <w:r w:rsidR="00150EEA">
        <w:rPr>
          <w:sz w:val="22"/>
          <w:szCs w:val="22"/>
        </w:rPr>
        <w:t xml:space="preserve">Wir möchten unseren bestehenden VBRS- </w:t>
      </w:r>
      <w:r w:rsidR="00055E4C">
        <w:rPr>
          <w:sz w:val="22"/>
          <w:szCs w:val="22"/>
        </w:rPr>
        <w:t>ARAG</w:t>
      </w:r>
      <w:r w:rsidR="00150EEA">
        <w:rPr>
          <w:sz w:val="22"/>
          <w:szCs w:val="22"/>
        </w:rPr>
        <w:t xml:space="preserve"> Gruppenvertrag um die folgende Anzahl </w:t>
      </w:r>
      <w:r w:rsidR="00055E4C">
        <w:rPr>
          <w:sz w:val="22"/>
          <w:szCs w:val="22"/>
        </w:rPr>
        <w:t xml:space="preserve">     </w:t>
      </w:r>
      <w:r w:rsidR="00150EEA">
        <w:rPr>
          <w:sz w:val="22"/>
          <w:szCs w:val="22"/>
        </w:rPr>
        <w:t>Funktionstrainingsteilnehmer*innen erweitern (2,27 EURO/ Person/ Jahr):</w:t>
      </w:r>
    </w:p>
    <w:p w14:paraId="7503DDF1" w14:textId="103CE646" w:rsidR="00150EEA" w:rsidRPr="00035212" w:rsidRDefault="00055E4C" w:rsidP="00150EEA">
      <w:pPr>
        <w:pStyle w:val="Default"/>
        <w:keepNext/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150EEA">
        <w:rPr>
          <w:sz w:val="22"/>
          <w:szCs w:val="22"/>
        </w:rPr>
        <w:t>Wir haben keine zusätzlichen Nichtmitglieder:</w:t>
      </w:r>
      <w:r>
        <w:rPr>
          <w:sz w:val="22"/>
          <w:szCs w:val="22"/>
        </w:rPr>
        <w:t xml:space="preserve">                                           </w:t>
      </w:r>
      <w:r w:rsidR="00150EEA" w:rsidRPr="00362A87">
        <w:rPr>
          <w:sz w:val="22"/>
          <w:szCs w:val="22"/>
        </w:rPr>
        <w:t xml:space="preserve"> </w:t>
      </w:r>
      <w:sdt>
        <w:sdtPr>
          <w:id w:val="-30254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EEA">
            <w:rPr>
              <w:rFonts w:ascii="MS Gothic" w:eastAsia="MS Gothic" w:hAnsi="MS Gothic" w:hint="eastAsia"/>
            </w:rPr>
            <w:t>☐</w:t>
          </w:r>
        </w:sdtContent>
      </w:sdt>
      <w:r w:rsidR="00150EEA">
        <w:t xml:space="preserve"> Ja     </w:t>
      </w:r>
      <w:sdt>
        <w:sdtPr>
          <w:id w:val="-197829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EEA">
            <w:rPr>
              <w:rFonts w:ascii="MS Gothic" w:eastAsia="MS Gothic" w:hAnsi="MS Gothic" w:hint="eastAsia"/>
            </w:rPr>
            <w:t>☐</w:t>
          </w:r>
        </w:sdtContent>
      </w:sdt>
      <w:r w:rsidR="00150EEA">
        <w:t xml:space="preserve"> Nein</w:t>
      </w:r>
    </w:p>
    <w:p w14:paraId="35B16ADC" w14:textId="377A0A33" w:rsidR="00150EEA" w:rsidRPr="00362A87" w:rsidRDefault="00150EEA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</w:p>
    <w:p w14:paraId="7BB96C2B" w14:textId="18ADD9CC" w:rsidR="00055E4C" w:rsidRDefault="007E061C" w:rsidP="00035212">
      <w:pPr>
        <w:pStyle w:val="Default"/>
        <w:keepNext/>
        <w:spacing w:line="360" w:lineRule="auto"/>
        <w:ind w:left="420"/>
        <w:rPr>
          <w:b/>
          <w:sz w:val="22"/>
          <w:szCs w:val="22"/>
        </w:rPr>
      </w:pPr>
      <w:r w:rsidRPr="00362A87">
        <w:rPr>
          <w:sz w:val="22"/>
          <w:szCs w:val="22"/>
        </w:rPr>
        <w:t xml:space="preserve"> </w:t>
      </w:r>
      <w:r w:rsidR="00055E4C" w:rsidRPr="00055E4C">
        <w:rPr>
          <w:b/>
          <w:sz w:val="22"/>
          <w:szCs w:val="22"/>
        </w:rPr>
        <w:t>Für Nicht- Vereine</w:t>
      </w:r>
      <w:r w:rsidRPr="00055E4C">
        <w:rPr>
          <w:b/>
          <w:sz w:val="22"/>
          <w:szCs w:val="22"/>
        </w:rPr>
        <w:t>:</w:t>
      </w:r>
    </w:p>
    <w:p w14:paraId="4D35633D" w14:textId="788AB2EF" w:rsidR="00055E4C" w:rsidRDefault="00D677C7" w:rsidP="00055E4C">
      <w:pPr>
        <w:pStyle w:val="Default"/>
        <w:keepNext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BFF68D1" wp14:editId="6BA13BD5">
                <wp:simplePos x="0" y="0"/>
                <wp:positionH relativeFrom="margin">
                  <wp:posOffset>5175885</wp:posOffset>
                </wp:positionH>
                <wp:positionV relativeFrom="paragraph">
                  <wp:posOffset>188595</wp:posOffset>
                </wp:positionV>
                <wp:extent cx="996696" cy="283464"/>
                <wp:effectExtent l="0" t="0" r="0" b="2540"/>
                <wp:wrapNone/>
                <wp:docPr id="2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3CD6" w14:textId="77777777" w:rsidR="00D677C7" w:rsidRDefault="00D677C7" w:rsidP="00D67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68D1" id="_x0000_s1035" type="#_x0000_t202" style="position:absolute;left:0;text-align:left;margin-left:407.55pt;margin-top:14.85pt;width:78.5pt;height:22.3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" fillcolor="#d6dce5" stroked="f">
                <v:textbox>
                  <w:txbxContent>
                    <w:p w14:paraId="1FE03CD6" w14:textId="77777777" w:rsidR="00D677C7" w:rsidRDefault="00D677C7" w:rsidP="00D677C7"/>
                  </w:txbxContent>
                </v:textbox>
                <w10:wrap anchorx="margin"/>
              </v:shape>
            </w:pict>
          </mc:Fallback>
        </mc:AlternateContent>
      </w:r>
      <w:r w:rsidR="00055E4C">
        <w:rPr>
          <w:sz w:val="22"/>
          <w:szCs w:val="22"/>
        </w:rPr>
        <w:t>Wir möchten unseren bestehenden VBRS- ARAG- Gruppenvertrag um die folgende Anzahl      Funktionstrainingsteilnehmer*innen erweitern (3,90 EURO/ Person/ Jahr):</w:t>
      </w:r>
    </w:p>
    <w:p w14:paraId="54504381" w14:textId="4F4751E1" w:rsidR="00055E4C" w:rsidRDefault="00055E4C" w:rsidP="00055E4C">
      <w:pPr>
        <w:pStyle w:val="Default"/>
        <w:keepNext/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Teilnehmer*innen im Funktionstraining sind anderweitig mitversichert:</w:t>
      </w:r>
    </w:p>
    <w:p w14:paraId="05B33038" w14:textId="7E9ED1A9" w:rsidR="007E061C" w:rsidRPr="00035212" w:rsidRDefault="00055E4C" w:rsidP="00055E4C">
      <w:pPr>
        <w:pStyle w:val="Default"/>
        <w:keepNext/>
        <w:spacing w:line="360" w:lineRule="auto"/>
        <w:ind w:left="82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7E061C" w:rsidRPr="00362A87">
        <w:rPr>
          <w:sz w:val="22"/>
          <w:szCs w:val="22"/>
        </w:rPr>
        <w:t xml:space="preserve"> </w:t>
      </w:r>
      <w:sdt>
        <w:sdtPr>
          <w:id w:val="68348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Ja     </w:t>
      </w:r>
      <w:sdt>
        <w:sdtPr>
          <w:id w:val="110668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Nein</w:t>
      </w:r>
    </w:p>
    <w:p w14:paraId="464D7F5A" w14:textId="3F982544" w:rsidR="007E061C" w:rsidRDefault="007E061C" w:rsidP="002C5446">
      <w:pPr>
        <w:pStyle w:val="Default"/>
        <w:keepNext/>
        <w:spacing w:line="360" w:lineRule="auto"/>
        <w:rPr>
          <w:sz w:val="23"/>
          <w:szCs w:val="23"/>
        </w:rPr>
      </w:pPr>
    </w:p>
    <w:p w14:paraId="261B8394" w14:textId="31FE08CD" w:rsidR="00F15E21" w:rsidRPr="002B419E" w:rsidRDefault="00AB1129" w:rsidP="002B419E">
      <w:pPr>
        <w:pStyle w:val="Default"/>
        <w:keepNext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E437793" wp14:editId="5D4F3185">
                <wp:simplePos x="0" y="0"/>
                <wp:positionH relativeFrom="margin">
                  <wp:posOffset>3870960</wp:posOffset>
                </wp:positionH>
                <wp:positionV relativeFrom="paragraph">
                  <wp:posOffset>133985</wp:posOffset>
                </wp:positionV>
                <wp:extent cx="2339340" cy="283210"/>
                <wp:effectExtent l="0" t="0" r="3810" b="254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EFB3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7793" id="_x0000_s1036" type="#_x0000_t202" style="position:absolute;left:0;text-align:left;margin-left:304.8pt;margin-top:10.55pt;width:184.2pt;height:22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" fillcolor="#d5dce4 [671]" stroked="f">
                <v:textbox>
                  <w:txbxContent>
                    <w:p w14:paraId="7CEBEFB3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="007E061C" w:rsidRPr="00FD683E">
        <w:rPr>
          <w:b/>
          <w:sz w:val="22"/>
          <w:szCs w:val="22"/>
        </w:rPr>
        <w:t>Angaben zum Angebot</w:t>
      </w:r>
    </w:p>
    <w:p w14:paraId="08937D1E" w14:textId="72A34262" w:rsidR="00F15E21" w:rsidRPr="00362A87" w:rsidRDefault="00D71461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BA378" wp14:editId="1F2AF881">
                <wp:simplePos x="0" y="0"/>
                <wp:positionH relativeFrom="margin">
                  <wp:posOffset>252730</wp:posOffset>
                </wp:positionH>
                <wp:positionV relativeFrom="paragraph">
                  <wp:posOffset>218441</wp:posOffset>
                </wp:positionV>
                <wp:extent cx="595884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B7C2F" id="Gerader Verbinde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17.2pt" to="489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15E21" w:rsidRPr="00362A87">
        <w:rPr>
          <w:sz w:val="22"/>
          <w:szCs w:val="22"/>
        </w:rPr>
        <w:t>3.</w:t>
      </w:r>
      <w:r w:rsidR="00035212">
        <w:rPr>
          <w:sz w:val="22"/>
          <w:szCs w:val="22"/>
        </w:rPr>
        <w:t>1</w:t>
      </w:r>
      <w:r w:rsidR="00F15E21" w:rsidRPr="00362A87">
        <w:rPr>
          <w:sz w:val="22"/>
          <w:szCs w:val="22"/>
        </w:rPr>
        <w:t xml:space="preserve">. Anerkennung der Gruppe beantragt ab: </w:t>
      </w:r>
    </w:p>
    <w:p w14:paraId="1D338BCB" w14:textId="3ED1E898" w:rsidR="00F15E21" w:rsidRPr="00362A87" w:rsidRDefault="00F15E21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362A87">
        <w:rPr>
          <w:sz w:val="22"/>
          <w:szCs w:val="22"/>
        </w:rPr>
        <w:t>3.</w:t>
      </w:r>
      <w:r w:rsidR="00035212">
        <w:rPr>
          <w:sz w:val="22"/>
          <w:szCs w:val="22"/>
        </w:rPr>
        <w:t>2</w:t>
      </w:r>
      <w:r w:rsidRPr="00362A87">
        <w:rPr>
          <w:sz w:val="22"/>
          <w:szCs w:val="22"/>
        </w:rPr>
        <w:t>. Art des Angebots:</w:t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069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62A87">
        <w:rPr>
          <w:sz w:val="22"/>
          <w:szCs w:val="22"/>
        </w:rPr>
        <w:t>Trockengymnastik</w:t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-62623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62A87">
        <w:rPr>
          <w:sz w:val="22"/>
          <w:szCs w:val="22"/>
        </w:rPr>
        <w:t xml:space="preserve"> Wassergymnastik</w:t>
      </w:r>
    </w:p>
    <w:p w14:paraId="5D869E72" w14:textId="3C305D27" w:rsidR="00F15E21" w:rsidRPr="00362A87" w:rsidRDefault="00F91B53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E8C3265" wp14:editId="73763C1B">
                <wp:simplePos x="0" y="0"/>
                <wp:positionH relativeFrom="margin">
                  <wp:posOffset>4297680</wp:posOffset>
                </wp:positionH>
                <wp:positionV relativeFrom="paragraph">
                  <wp:posOffset>145542</wp:posOffset>
                </wp:positionV>
                <wp:extent cx="996696" cy="283464"/>
                <wp:effectExtent l="0" t="0" r="0" b="254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19F24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3265" id="_x0000_s1037" type="#_x0000_t202" style="position:absolute;left:0;text-align:left;margin-left:338.4pt;margin-top:11.45pt;width:78.5pt;height:22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" fillcolor="#d5dce4 [671]" stroked="f">
                <v:textbox>
                  <w:txbxContent>
                    <w:p w14:paraId="76E19F24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9ECDBD6" wp14:editId="2EBA5651">
                <wp:simplePos x="0" y="0"/>
                <wp:positionH relativeFrom="margin">
                  <wp:posOffset>2962656</wp:posOffset>
                </wp:positionH>
                <wp:positionV relativeFrom="paragraph">
                  <wp:posOffset>145542</wp:posOffset>
                </wp:positionV>
                <wp:extent cx="996696" cy="283464"/>
                <wp:effectExtent l="0" t="0" r="0" b="254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613E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DBD6" id="_x0000_s1038" type="#_x0000_t202" style="position:absolute;left:0;text-align:left;margin-left:233.3pt;margin-top:11.45pt;width:78.5pt;height:22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" fillcolor="#d5dce4 [671]" stroked="f">
                <v:textbox>
                  <w:txbxContent>
                    <w:p w14:paraId="35C0613E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8E3665" wp14:editId="13C999C9">
                <wp:simplePos x="0" y="0"/>
                <wp:positionH relativeFrom="margin">
                  <wp:posOffset>1184910</wp:posOffset>
                </wp:positionH>
                <wp:positionV relativeFrom="paragraph">
                  <wp:posOffset>167132</wp:posOffset>
                </wp:positionV>
                <wp:extent cx="996696" cy="283464"/>
                <wp:effectExtent l="0" t="0" r="0" b="254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95165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3665" id="_x0000_s1039" type="#_x0000_t202" style="position:absolute;left:0;text-align:left;margin-left:93.3pt;margin-top:13.15pt;width:78.5pt;height:22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" fillcolor="#d5dce4 [671]" stroked="f">
                <v:textbox>
                  <w:txbxContent>
                    <w:p w14:paraId="57495165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</w:p>
    <w:p w14:paraId="1BB11A4D" w14:textId="41E9E58F" w:rsidR="00FC2DD4" w:rsidRPr="00362A87" w:rsidRDefault="00D71461" w:rsidP="006339CE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D665F" wp14:editId="5AED26BF">
                <wp:simplePos x="0" y="0"/>
                <wp:positionH relativeFrom="margin">
                  <wp:posOffset>425730</wp:posOffset>
                </wp:positionH>
                <wp:positionV relativeFrom="paragraph">
                  <wp:posOffset>225455</wp:posOffset>
                </wp:positionV>
                <wp:extent cx="5309929" cy="8461"/>
                <wp:effectExtent l="0" t="0" r="24130" b="2984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9929" cy="84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F3927" id="Gerader Verbinde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5pt,17.75pt" to="451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15E21" w:rsidRPr="00362A87">
        <w:rPr>
          <w:sz w:val="22"/>
          <w:szCs w:val="22"/>
        </w:rPr>
        <w:t xml:space="preserve">      Wochentag:</w:t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  <w:t>Uhrzeit: von</w:t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  <w:t>bis</w:t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  <w:t>Uhr</w:t>
      </w:r>
    </w:p>
    <w:p w14:paraId="744ACB52" w14:textId="16DBE0AB" w:rsidR="00FC2DD4" w:rsidRDefault="00A66008" w:rsidP="00FC2DD4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6F45E3A" wp14:editId="3F20F5FD">
                <wp:simplePos x="0" y="0"/>
                <wp:positionH relativeFrom="margin">
                  <wp:posOffset>4297680</wp:posOffset>
                </wp:positionH>
                <wp:positionV relativeFrom="paragraph">
                  <wp:posOffset>-117475</wp:posOffset>
                </wp:positionV>
                <wp:extent cx="996696" cy="283464"/>
                <wp:effectExtent l="0" t="0" r="0" b="25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6EE6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5E3A" id="_x0000_s1040" type="#_x0000_t202" style="position:absolute;left:0;text-align:left;margin-left:338.4pt;margin-top:-9.25pt;width:78.5pt;height:22.3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" fillcolor="#d5dce4 [671]" stroked="f">
                <v:textbox>
                  <w:txbxContent>
                    <w:p w14:paraId="34DD6EE6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8ED47D8" wp14:editId="71BDBCFF">
                <wp:simplePos x="0" y="0"/>
                <wp:positionH relativeFrom="margin">
                  <wp:posOffset>3028950</wp:posOffset>
                </wp:positionH>
                <wp:positionV relativeFrom="paragraph">
                  <wp:posOffset>-120015</wp:posOffset>
                </wp:positionV>
                <wp:extent cx="996696" cy="283464"/>
                <wp:effectExtent l="0" t="0" r="0" b="25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7C9A8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47D8" id="_x0000_s1041" type="#_x0000_t202" style="position:absolute;left:0;text-align:left;margin-left:238.5pt;margin-top:-9.45pt;width:78.5pt;height:22.3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" fillcolor="#d5dce4 [671]" stroked="f">
                <v:textbox>
                  <w:txbxContent>
                    <w:p w14:paraId="0BB7C9A8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D8D1168" wp14:editId="6C758F18">
                <wp:simplePos x="0" y="0"/>
                <wp:positionH relativeFrom="margin">
                  <wp:posOffset>1184910</wp:posOffset>
                </wp:positionH>
                <wp:positionV relativeFrom="paragraph">
                  <wp:posOffset>-72390</wp:posOffset>
                </wp:positionV>
                <wp:extent cx="996696" cy="283464"/>
                <wp:effectExtent l="0" t="0" r="0" b="254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1644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1168" id="_x0000_s1042" type="#_x0000_t202" style="position:absolute;left:0;text-align:left;margin-left:93.3pt;margin-top:-5.7pt;width:78.5pt;height:22.3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" fillcolor="#d5dce4 [671]" stroked="f">
                <v:textbox>
                  <w:txbxContent>
                    <w:p w14:paraId="717E1644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="00FC2DD4" w:rsidRPr="00362A87">
        <w:rPr>
          <w:sz w:val="22"/>
          <w:szCs w:val="22"/>
        </w:rPr>
        <w:t xml:space="preserve">     </w:t>
      </w:r>
      <w:r w:rsidR="00FC2DD4">
        <w:rPr>
          <w:sz w:val="22"/>
          <w:szCs w:val="22"/>
        </w:rPr>
        <w:t xml:space="preserve"> Wochentag:                                   Uhrzeit: von                                   bis                                      Uhr</w:t>
      </w:r>
    </w:p>
    <w:p w14:paraId="7466F056" w14:textId="0C46BE04" w:rsidR="00FC2DD4" w:rsidRDefault="00D677C7" w:rsidP="006F03B3">
      <w:pPr>
        <w:pStyle w:val="Default"/>
        <w:keepNext/>
        <w:spacing w:line="360" w:lineRule="auto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D7F637" wp14:editId="5A71E836">
                <wp:simplePos x="0" y="0"/>
                <wp:positionH relativeFrom="margin">
                  <wp:posOffset>425450</wp:posOffset>
                </wp:positionH>
                <wp:positionV relativeFrom="paragraph">
                  <wp:posOffset>74295</wp:posOffset>
                </wp:positionV>
                <wp:extent cx="5309929" cy="8461"/>
                <wp:effectExtent l="0" t="0" r="24130" b="2984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9929" cy="84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E80CA" id="Gerader Verbinder 1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5pt,5.85pt" to="451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B1129"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F6EB34" wp14:editId="3E97D566">
                <wp:simplePos x="0" y="0"/>
                <wp:positionH relativeFrom="margin">
                  <wp:posOffset>1919605</wp:posOffset>
                </wp:positionH>
                <wp:positionV relativeFrom="paragraph">
                  <wp:posOffset>158750</wp:posOffset>
                </wp:positionV>
                <wp:extent cx="4282440" cy="283464"/>
                <wp:effectExtent l="0" t="0" r="3810" b="254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C319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EB34" id="_x0000_s1043" type="#_x0000_t202" style="position:absolute;margin-left:151.15pt;margin-top:12.5pt;width:337.2pt;height:22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" fillcolor="#d5dce4 [671]" stroked="f">
                <v:textbox>
                  <w:txbxContent>
                    <w:p w14:paraId="7DF6C319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</w:p>
    <w:p w14:paraId="2C1F14A5" w14:textId="33A60DA5" w:rsidR="00F15E21" w:rsidRPr="002B419E" w:rsidRDefault="002B419E" w:rsidP="002B419E">
      <w:pPr>
        <w:pStyle w:val="Default"/>
        <w:keepNext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64E5D">
        <w:rPr>
          <w:b/>
          <w:bCs/>
          <w:sz w:val="28"/>
          <w:szCs w:val="28"/>
        </w:rPr>
        <w:t xml:space="preserve">    </w:t>
      </w:r>
      <w:r w:rsidR="00F15E21" w:rsidRPr="00362A87">
        <w:rPr>
          <w:sz w:val="22"/>
          <w:szCs w:val="22"/>
        </w:rPr>
        <w:t>3.</w:t>
      </w:r>
      <w:r w:rsidR="00FD683E">
        <w:rPr>
          <w:sz w:val="22"/>
          <w:szCs w:val="22"/>
        </w:rPr>
        <w:t>3</w:t>
      </w:r>
      <w:r w:rsidR="00F15E21" w:rsidRPr="00362A87">
        <w:rPr>
          <w:sz w:val="22"/>
          <w:szCs w:val="22"/>
        </w:rPr>
        <w:t>. Name der Sportstätte</w:t>
      </w:r>
      <w:r w:rsidR="00984457" w:rsidRPr="00362A87">
        <w:rPr>
          <w:sz w:val="22"/>
          <w:szCs w:val="22"/>
        </w:rPr>
        <w:t>:</w:t>
      </w:r>
    </w:p>
    <w:p w14:paraId="3F67CC18" w14:textId="560BBDDF" w:rsidR="00984457" w:rsidRPr="00362A87" w:rsidRDefault="00D959B4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C03194A" wp14:editId="192F7EE4">
                <wp:simplePos x="0" y="0"/>
                <wp:positionH relativeFrom="margin">
                  <wp:posOffset>776604</wp:posOffset>
                </wp:positionH>
                <wp:positionV relativeFrom="paragraph">
                  <wp:posOffset>142875</wp:posOffset>
                </wp:positionV>
                <wp:extent cx="1933575" cy="283210"/>
                <wp:effectExtent l="0" t="0" r="9525" b="2540"/>
                <wp:wrapNone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AD42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3194A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61.15pt;margin-top:11.25pt;width:152.25pt;height:22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" fillcolor="#d5dce4 [671]" stroked="f">
                <v:textbox>
                  <w:txbxContent>
                    <w:p w14:paraId="51ADAD42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6C4E329" wp14:editId="5B745356">
                <wp:simplePos x="0" y="0"/>
                <wp:positionH relativeFrom="margin">
                  <wp:posOffset>3091179</wp:posOffset>
                </wp:positionH>
                <wp:positionV relativeFrom="paragraph">
                  <wp:posOffset>133350</wp:posOffset>
                </wp:positionV>
                <wp:extent cx="2047875" cy="283210"/>
                <wp:effectExtent l="0" t="0" r="9525" b="254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8321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BC49" w14:textId="6622B4D8" w:rsidR="00774417" w:rsidRDefault="00774417" w:rsidP="0077441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E329" id="_x0000_s1045" type="#_x0000_t202" style="position:absolute;left:0;text-align:left;margin-left:243.4pt;margin-top:10.5pt;width:161.25pt;height:22.3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" fillcolor="#d6dce5" stroked="f">
                <v:textbox>
                  <w:txbxContent>
                    <w:p w14:paraId="2086BC49" w14:textId="6622B4D8" w:rsidR="00774417" w:rsidRDefault="00774417" w:rsidP="00774417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417"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4890CAB" wp14:editId="2815359F">
                <wp:simplePos x="0" y="0"/>
                <wp:positionH relativeFrom="margin">
                  <wp:posOffset>5453380</wp:posOffset>
                </wp:positionH>
                <wp:positionV relativeFrom="paragraph">
                  <wp:posOffset>142875</wp:posOffset>
                </wp:positionV>
                <wp:extent cx="758190" cy="283210"/>
                <wp:effectExtent l="0" t="0" r="3810" b="2540"/>
                <wp:wrapNone/>
                <wp:docPr id="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51FC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0CAB" id="_x0000_s1046" type="#_x0000_t202" style="position:absolute;left:0;text-align:left;margin-left:429.4pt;margin-top:11.25pt;width:59.7pt;height:22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" fillcolor="#d5dce4 [671]" stroked="f">
                <v:textbox>
                  <w:txbxContent>
                    <w:p w14:paraId="7F7C51FC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</w:p>
    <w:p w14:paraId="0C0D7982" w14:textId="5A42FAA7" w:rsidR="00984457" w:rsidRPr="00362A87" w:rsidRDefault="00984457" w:rsidP="002114DA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362A87">
        <w:rPr>
          <w:sz w:val="22"/>
          <w:szCs w:val="22"/>
        </w:rPr>
        <w:t xml:space="preserve">  Straße:</w:t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="00D959B4">
        <w:rPr>
          <w:sz w:val="22"/>
          <w:szCs w:val="22"/>
        </w:rPr>
        <w:t xml:space="preserve">   Ort:</w:t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="00BB1679">
        <w:rPr>
          <w:sz w:val="22"/>
          <w:szCs w:val="22"/>
        </w:rPr>
        <w:t xml:space="preserve">    </w:t>
      </w:r>
      <w:r w:rsidR="006E7E79">
        <w:rPr>
          <w:sz w:val="22"/>
          <w:szCs w:val="22"/>
        </w:rPr>
        <w:t xml:space="preserve">               </w:t>
      </w:r>
      <w:r w:rsidR="00774417">
        <w:rPr>
          <w:sz w:val="22"/>
          <w:szCs w:val="22"/>
        </w:rPr>
        <w:t xml:space="preserve">         </w:t>
      </w:r>
      <w:r w:rsidR="00BB1679">
        <w:rPr>
          <w:sz w:val="22"/>
          <w:szCs w:val="22"/>
        </w:rPr>
        <w:t xml:space="preserve"> </w:t>
      </w:r>
      <w:r w:rsidR="00D959B4">
        <w:rPr>
          <w:sz w:val="22"/>
          <w:szCs w:val="22"/>
        </w:rPr>
        <w:t xml:space="preserve">                      PLZ:</w:t>
      </w:r>
      <w:bookmarkStart w:id="0" w:name="_GoBack"/>
      <w:bookmarkEnd w:id="0"/>
    </w:p>
    <w:p w14:paraId="7BFB19F5" w14:textId="70E4CF1D" w:rsidR="00C64E5D" w:rsidRDefault="00D677C7" w:rsidP="00C64E5D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6837A8" wp14:editId="4A3B3459">
                <wp:simplePos x="0" y="0"/>
                <wp:positionH relativeFrom="margin">
                  <wp:posOffset>428625</wp:posOffset>
                </wp:positionH>
                <wp:positionV relativeFrom="paragraph">
                  <wp:posOffset>57150</wp:posOffset>
                </wp:positionV>
                <wp:extent cx="5309929" cy="8461"/>
                <wp:effectExtent l="0" t="0" r="24130" b="29845"/>
                <wp:wrapNone/>
                <wp:docPr id="230" name="Gerader Verbinde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9929" cy="84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A7DB4" id="Gerader Verbinder 230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75pt,4.5pt" to="451.8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B1679"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18FE2A6" wp14:editId="47F6D6FE">
                <wp:simplePos x="0" y="0"/>
                <wp:positionH relativeFrom="margin">
                  <wp:posOffset>4528820</wp:posOffset>
                </wp:positionH>
                <wp:positionV relativeFrom="paragraph">
                  <wp:posOffset>188595</wp:posOffset>
                </wp:positionV>
                <wp:extent cx="1689100" cy="283210"/>
                <wp:effectExtent l="0" t="0" r="6350" b="2540"/>
                <wp:wrapNone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91E08" w14:textId="77777777" w:rsidR="00F95B78" w:rsidRDefault="00F95B78" w:rsidP="00F95B78"/>
                          <w:p w14:paraId="6CF203E7" w14:textId="77777777" w:rsidR="00FD683E" w:rsidRDefault="00FD683E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E2A6" id="_x0000_s1046" type="#_x0000_t202" style="position:absolute;left:0;text-align:left;margin-left:356.6pt;margin-top:14.85pt;width:133pt;height:22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" fillcolor="#d5dce4 [671]" stroked="f">
                <v:textbox>
                  <w:txbxContent>
                    <w:p w14:paraId="42A91E08" w14:textId="77777777" w:rsidR="00F95B78" w:rsidRDefault="00F95B78" w:rsidP="00F95B78"/>
                    <w:p w14:paraId="6CF203E7" w14:textId="77777777" w:rsidR="00FD683E" w:rsidRDefault="00FD683E" w:rsidP="00F95B78"/>
                  </w:txbxContent>
                </v:textbox>
                <w10:wrap anchorx="margin"/>
              </v:shape>
            </w:pict>
          </mc:Fallback>
        </mc:AlternateContent>
      </w:r>
    </w:p>
    <w:p w14:paraId="6B1FD2DF" w14:textId="6FE3281F" w:rsidR="00C64E5D" w:rsidRDefault="00C64E5D" w:rsidP="00C64E5D">
      <w:pPr>
        <w:pStyle w:val="Default"/>
        <w:keepNext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362A87">
        <w:rPr>
          <w:sz w:val="22"/>
          <w:szCs w:val="22"/>
        </w:rPr>
        <w:t>W</w:t>
      </w:r>
      <w:r>
        <w:rPr>
          <w:sz w:val="22"/>
          <w:szCs w:val="22"/>
        </w:rPr>
        <w:t xml:space="preserve">ie groß ist die Trainingsfläche in </w:t>
      </w:r>
      <w:r w:rsidR="003514D6">
        <w:rPr>
          <w:sz w:val="22"/>
          <w:szCs w:val="22"/>
        </w:rPr>
        <w:t>m²?</w:t>
      </w:r>
    </w:p>
    <w:p w14:paraId="3EE9B36B" w14:textId="77777777" w:rsidR="00C64E5D" w:rsidRPr="00FD683E" w:rsidRDefault="006F03B3" w:rsidP="003514D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78F3008" wp14:editId="3B325C14">
                <wp:simplePos x="0" y="0"/>
                <wp:positionH relativeFrom="margin">
                  <wp:posOffset>4529455</wp:posOffset>
                </wp:positionH>
                <wp:positionV relativeFrom="paragraph">
                  <wp:posOffset>161925</wp:posOffset>
                </wp:positionV>
                <wp:extent cx="1672590" cy="283464"/>
                <wp:effectExtent l="0" t="0" r="3810" b="2540"/>
                <wp:wrapNone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E0DF" w14:textId="77777777" w:rsidR="00E076A7" w:rsidRDefault="00BB1679" w:rsidP="00E076A7">
                            <w:r>
                              <w:t xml:space="preserve">                                    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3008" id="_x0000_s1047" type="#_x0000_t202" style="position:absolute;left:0;text-align:left;margin-left:356.65pt;margin-top:12.75pt;width:131.7pt;height:22.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" fillcolor="#d5dce4 [671]" stroked="f">
                <v:textbox>
                  <w:txbxContent>
                    <w:p w14:paraId="7C80E0DF" w14:textId="77777777" w:rsidR="00E076A7" w:rsidRDefault="00BB1679" w:rsidP="00E076A7">
                      <w:r>
                        <w:t xml:space="preserve">                                     °C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E5D" w:rsidRPr="00326463">
        <w:rPr>
          <w:i/>
          <w:sz w:val="20"/>
          <w:szCs w:val="20"/>
        </w:rPr>
        <w:t>Vorgabe: 5 m² /</w:t>
      </w:r>
      <w:r w:rsidR="003514D6">
        <w:rPr>
          <w:i/>
          <w:sz w:val="20"/>
          <w:szCs w:val="20"/>
        </w:rPr>
        <w:t>Teilnehmer*in (TN)</w:t>
      </w:r>
      <w:r w:rsidR="00C64E5D">
        <w:rPr>
          <w:i/>
          <w:sz w:val="20"/>
          <w:szCs w:val="20"/>
        </w:rPr>
        <w:t xml:space="preserve"> </w:t>
      </w:r>
      <w:r w:rsidR="00C64E5D" w:rsidRPr="00326463">
        <w:rPr>
          <w:i/>
          <w:sz w:val="20"/>
          <w:szCs w:val="20"/>
        </w:rPr>
        <w:t xml:space="preserve">im Trockenen </w:t>
      </w:r>
      <w:r w:rsidR="00C64E5D" w:rsidRPr="00326463">
        <w:rPr>
          <w:b/>
          <w:i/>
          <w:sz w:val="20"/>
          <w:szCs w:val="20"/>
        </w:rPr>
        <w:t>|</w:t>
      </w:r>
      <w:r w:rsidR="00C64E5D" w:rsidRPr="00326463">
        <w:rPr>
          <w:b/>
          <w:i/>
          <w:sz w:val="22"/>
          <w:szCs w:val="22"/>
        </w:rPr>
        <w:t xml:space="preserve"> </w:t>
      </w:r>
      <w:r w:rsidR="00C64E5D" w:rsidRPr="00326463">
        <w:rPr>
          <w:i/>
          <w:sz w:val="20"/>
          <w:szCs w:val="20"/>
        </w:rPr>
        <w:t>3 cm² /</w:t>
      </w:r>
      <w:r w:rsidR="00C64E5D">
        <w:rPr>
          <w:i/>
          <w:sz w:val="20"/>
          <w:szCs w:val="20"/>
        </w:rPr>
        <w:t xml:space="preserve">TN </w:t>
      </w:r>
      <w:r w:rsidR="00C64E5D" w:rsidRPr="00326463">
        <w:rPr>
          <w:i/>
          <w:sz w:val="20"/>
          <w:szCs w:val="20"/>
        </w:rPr>
        <w:t>im Wasser</w:t>
      </w:r>
    </w:p>
    <w:p w14:paraId="2694D3D5" w14:textId="52918B47" w:rsidR="003514D6" w:rsidRPr="006F03B3" w:rsidRDefault="006F03B3" w:rsidP="006F03B3">
      <w:pPr>
        <w:pStyle w:val="Default"/>
        <w:keepNext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4.4.1. </w:t>
      </w:r>
      <w:r w:rsidRPr="009940E9">
        <w:rPr>
          <w:i/>
          <w:sz w:val="22"/>
          <w:szCs w:val="22"/>
        </w:rPr>
        <w:t>Nur bei Wassergymnastik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Wassertemperatur</w:t>
      </w:r>
      <w:r>
        <w:rPr>
          <w:noProof/>
          <w:sz w:val="22"/>
          <w:szCs w:val="22"/>
        </w:rPr>
        <w:t>:</w:t>
      </w:r>
    </w:p>
    <w:p w14:paraId="368F628E" w14:textId="77777777" w:rsidR="00362A87" w:rsidRPr="00C64E5D" w:rsidRDefault="003514D6" w:rsidP="003514D6">
      <w:pPr>
        <w:pStyle w:val="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7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64E5D">
        <w:rPr>
          <w:sz w:val="22"/>
          <w:szCs w:val="22"/>
        </w:rPr>
        <w:t xml:space="preserve"> </w:t>
      </w:r>
      <w:r w:rsidR="006F03B3">
        <w:rPr>
          <w:sz w:val="22"/>
          <w:szCs w:val="22"/>
        </w:rPr>
        <w:t xml:space="preserve">5. </w:t>
      </w:r>
      <w:r w:rsidR="00362A87" w:rsidRPr="00362A87">
        <w:rPr>
          <w:sz w:val="22"/>
          <w:szCs w:val="22"/>
        </w:rPr>
        <w:t xml:space="preserve"> </w:t>
      </w:r>
      <w:r w:rsidR="006F03B3">
        <w:rPr>
          <w:sz w:val="22"/>
          <w:szCs w:val="22"/>
        </w:rPr>
        <w:t xml:space="preserve">Ist eine </w:t>
      </w:r>
      <w:r w:rsidR="00362A87" w:rsidRPr="00362A87">
        <w:rPr>
          <w:sz w:val="22"/>
          <w:szCs w:val="22"/>
        </w:rPr>
        <w:t xml:space="preserve">Erste-Hilfe-Ausstattung vorhanden? </w:t>
      </w:r>
      <w:r>
        <w:rPr>
          <w:sz w:val="22"/>
          <w:szCs w:val="22"/>
        </w:rPr>
        <w:t xml:space="preserve">                          </w:t>
      </w:r>
      <w:r w:rsidR="00316896">
        <w:rPr>
          <w:sz w:val="22"/>
          <w:szCs w:val="22"/>
        </w:rPr>
        <w:tab/>
      </w:r>
      <w:r w:rsidR="00BF6943">
        <w:rPr>
          <w:sz w:val="22"/>
          <w:szCs w:val="22"/>
        </w:rPr>
        <w:tab/>
      </w:r>
      <w:sdt>
        <w:sdtPr>
          <w:id w:val="134189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</w:t>
      </w:r>
      <w:r>
        <w:tab/>
      </w:r>
      <w:sdt>
        <w:sdtPr>
          <w:id w:val="16197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 w:rsidR="00BF6943">
        <w:rPr>
          <w:sz w:val="22"/>
          <w:szCs w:val="22"/>
        </w:rPr>
        <w:tab/>
      </w:r>
    </w:p>
    <w:p w14:paraId="35C4A2B3" w14:textId="4D556880" w:rsidR="00BF6943" w:rsidRDefault="00362A87" w:rsidP="00BF6943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362A87">
        <w:rPr>
          <w:sz w:val="22"/>
          <w:szCs w:val="22"/>
        </w:rPr>
        <w:t>6.</w:t>
      </w:r>
      <w:r w:rsidR="00AC5B3F">
        <w:rPr>
          <w:sz w:val="22"/>
          <w:szCs w:val="22"/>
        </w:rPr>
        <w:t xml:space="preserve"> </w:t>
      </w:r>
      <w:r w:rsidR="006F03B3">
        <w:rPr>
          <w:sz w:val="22"/>
          <w:szCs w:val="22"/>
        </w:rPr>
        <w:t xml:space="preserve"> Stehen f</w:t>
      </w:r>
      <w:r w:rsidRPr="00362A87">
        <w:rPr>
          <w:sz w:val="22"/>
          <w:szCs w:val="22"/>
        </w:rPr>
        <w:t>unktional einsetzbare Sportgeräte zur Verfügung?</w:t>
      </w:r>
      <w:r w:rsidR="00BF6943">
        <w:rPr>
          <w:sz w:val="22"/>
          <w:szCs w:val="22"/>
        </w:rPr>
        <w:tab/>
      </w:r>
      <w:r w:rsidRPr="00362A87">
        <w:rPr>
          <w:sz w:val="22"/>
          <w:szCs w:val="22"/>
        </w:rPr>
        <w:t xml:space="preserve"> </w:t>
      </w:r>
      <w:r w:rsidR="00316896">
        <w:rPr>
          <w:sz w:val="22"/>
          <w:szCs w:val="22"/>
        </w:rPr>
        <w:tab/>
      </w:r>
      <w:sdt>
        <w:sdtPr>
          <w:id w:val="7669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Ja</w:t>
      </w:r>
      <w:r w:rsidR="003514D6">
        <w:t xml:space="preserve">    </w:t>
      </w:r>
      <w:r w:rsidR="00BF6943">
        <w:tab/>
      </w:r>
      <w:sdt>
        <w:sdtPr>
          <w:id w:val="11071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Nein</w:t>
      </w:r>
    </w:p>
    <w:p w14:paraId="53A280F2" w14:textId="1302FB61" w:rsidR="00BF6943" w:rsidRDefault="0044313D" w:rsidP="00AC5B3F">
      <w:pPr>
        <w:pStyle w:val="Default"/>
        <w:keepNext/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>7.</w:t>
      </w:r>
      <w:r w:rsidR="00362A87" w:rsidRPr="00362A87">
        <w:rPr>
          <w:sz w:val="22"/>
          <w:szCs w:val="22"/>
        </w:rPr>
        <w:t xml:space="preserve"> </w:t>
      </w:r>
      <w:r w:rsidR="006F03B3">
        <w:rPr>
          <w:sz w:val="22"/>
          <w:szCs w:val="22"/>
        </w:rPr>
        <w:t xml:space="preserve">Besteht eine </w:t>
      </w:r>
      <w:r w:rsidR="00362A87" w:rsidRPr="00362A87">
        <w:rPr>
          <w:sz w:val="22"/>
          <w:szCs w:val="22"/>
        </w:rPr>
        <w:t xml:space="preserve">Barrierefreiheit? </w:t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sdt>
        <w:sdtPr>
          <w:id w:val="-13718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96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Ja</w:t>
      </w:r>
      <w:r w:rsidR="00316896">
        <w:tab/>
      </w:r>
      <w:sdt>
        <w:sdtPr>
          <w:id w:val="-181840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rPr>
          <w:sz w:val="22"/>
          <w:szCs w:val="22"/>
        </w:rPr>
        <w:t xml:space="preserve"> Nein</w:t>
      </w:r>
    </w:p>
    <w:p w14:paraId="1C39AE8A" w14:textId="204BF5FB" w:rsidR="0044313D" w:rsidRDefault="00411DEA" w:rsidP="00411DEA">
      <w:pPr>
        <w:pStyle w:val="Default"/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C5B3F">
        <w:rPr>
          <w:sz w:val="22"/>
          <w:szCs w:val="22"/>
        </w:rPr>
        <w:t xml:space="preserve">8. </w:t>
      </w:r>
      <w:r w:rsidR="0044313D">
        <w:rPr>
          <w:sz w:val="22"/>
          <w:szCs w:val="22"/>
        </w:rPr>
        <w:t>Teilnehmerkreis</w:t>
      </w:r>
      <w:r w:rsidR="002F060D">
        <w:rPr>
          <w:sz w:val="22"/>
          <w:szCs w:val="22"/>
        </w:rPr>
        <w:t>: Geschlecht</w:t>
      </w:r>
      <w:r w:rsidR="002B419E">
        <w:rPr>
          <w:sz w:val="22"/>
          <w:szCs w:val="22"/>
        </w:rPr>
        <w:t xml:space="preserve"> und Indikationsbereich </w:t>
      </w:r>
    </w:p>
    <w:tbl>
      <w:tblPr>
        <w:tblStyle w:val="Tabellenraster"/>
        <w:tblW w:w="8385" w:type="dxa"/>
        <w:tblInd w:w="677" w:type="dxa"/>
        <w:tblLook w:val="04A0" w:firstRow="1" w:lastRow="0" w:firstColumn="1" w:lastColumn="0" w:noHBand="0" w:noVBand="1"/>
      </w:tblPr>
      <w:tblGrid>
        <w:gridCol w:w="456"/>
        <w:gridCol w:w="3540"/>
        <w:gridCol w:w="425"/>
        <w:gridCol w:w="498"/>
        <w:gridCol w:w="3466"/>
      </w:tblGrid>
      <w:tr w:rsidR="00DE14C6" w14:paraId="22A01CCA" w14:textId="77777777" w:rsidTr="00BB1679">
        <w:tc>
          <w:tcPr>
            <w:tcW w:w="456" w:type="dxa"/>
          </w:tcPr>
          <w:p w14:paraId="6BE9A9D0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14:paraId="7E248DEA" w14:textId="77777777" w:rsidR="00DE14C6" w:rsidRPr="0044313D" w:rsidRDefault="00DE14C6" w:rsidP="002F060D">
            <w:pPr>
              <w:pStyle w:val="Default"/>
              <w:keepNext/>
              <w:spacing w:line="360" w:lineRule="auto"/>
              <w:rPr>
                <w:b/>
                <w:sz w:val="22"/>
                <w:szCs w:val="22"/>
              </w:rPr>
            </w:pPr>
            <w:r w:rsidRPr="0044313D">
              <w:rPr>
                <w:b/>
                <w:sz w:val="22"/>
                <w:szCs w:val="22"/>
              </w:rPr>
              <w:t>Geschlecht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545DD" w14:textId="0CE4D0F5" w:rsidR="00DE14C6" w:rsidRDefault="00DE14C6" w:rsidP="002F060D">
            <w:pPr>
              <w:pStyle w:val="Default"/>
              <w:keepNext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73612DD" w14:textId="77777777" w:rsidR="00DE14C6" w:rsidRDefault="00DE14C6" w:rsidP="002F060D">
            <w:pPr>
              <w:pStyle w:val="Default"/>
              <w:keepNext/>
              <w:spacing w:line="360" w:lineRule="auto"/>
            </w:pPr>
          </w:p>
        </w:tc>
        <w:tc>
          <w:tcPr>
            <w:tcW w:w="3466" w:type="dxa"/>
          </w:tcPr>
          <w:p w14:paraId="507E917C" w14:textId="77777777" w:rsidR="00DE14C6" w:rsidRPr="0044313D" w:rsidRDefault="00DE14C6" w:rsidP="002F060D">
            <w:pPr>
              <w:pStyle w:val="Default"/>
              <w:keepNext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Zielgruppe/ Indikationsbereich</w:t>
            </w:r>
          </w:p>
        </w:tc>
      </w:tr>
      <w:tr w:rsidR="00DE14C6" w14:paraId="4D528378" w14:textId="77777777" w:rsidTr="00BB1679">
        <w:tc>
          <w:tcPr>
            <w:tcW w:w="456" w:type="dxa"/>
          </w:tcPr>
          <w:p w14:paraId="737D2395" w14:textId="77777777" w:rsidR="00DE14C6" w:rsidRDefault="00D959B4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-4365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0" w:type="dxa"/>
            <w:tcBorders>
              <w:right w:val="single" w:sz="4" w:space="0" w:color="auto"/>
            </w:tcBorders>
          </w:tcPr>
          <w:p w14:paraId="22CAFFCB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gemischt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E18A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5B06052" w14:textId="77777777" w:rsidR="00DE14C6" w:rsidRDefault="00D959B4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32701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66" w:type="dxa"/>
          </w:tcPr>
          <w:p w14:paraId="6A6C06EC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Orthopädie allgemein</w:t>
            </w:r>
          </w:p>
        </w:tc>
      </w:tr>
      <w:tr w:rsidR="00DE14C6" w14:paraId="298839EA" w14:textId="77777777" w:rsidTr="00BB1679">
        <w:tc>
          <w:tcPr>
            <w:tcW w:w="456" w:type="dxa"/>
          </w:tcPr>
          <w:p w14:paraId="718A7678" w14:textId="77777777" w:rsidR="00DE14C6" w:rsidRDefault="00D959B4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5927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0" w:type="dxa"/>
            <w:tcBorders>
              <w:right w:val="single" w:sz="4" w:space="0" w:color="auto"/>
            </w:tcBorders>
          </w:tcPr>
          <w:p w14:paraId="67EFDEAA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Frauen | divers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E105F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left w:val="single" w:sz="4" w:space="0" w:color="auto"/>
            </w:tcBorders>
          </w:tcPr>
          <w:p w14:paraId="00070CF1" w14:textId="1B34989A" w:rsidR="00DE14C6" w:rsidRDefault="00DE14C6" w:rsidP="00DE14C6">
            <w:pPr>
              <w:pStyle w:val="Default"/>
              <w:keepNext/>
              <w:spacing w:line="360" w:lineRule="auto"/>
              <w:jc w:val="center"/>
              <w:rPr>
                <w:sz w:val="22"/>
                <w:szCs w:val="22"/>
              </w:rPr>
            </w:pPr>
            <w:r w:rsidRPr="00DE14C6">
              <w:rPr>
                <w:b/>
                <w:sz w:val="22"/>
                <w:szCs w:val="22"/>
              </w:rPr>
              <w:t>oder</w:t>
            </w:r>
            <w:r>
              <w:rPr>
                <w:sz w:val="22"/>
                <w:szCs w:val="22"/>
              </w:rPr>
              <w:t xml:space="preserve"> </w:t>
            </w:r>
            <w:r w:rsidR="009A44A1">
              <w:rPr>
                <w:sz w:val="22"/>
                <w:szCs w:val="22"/>
              </w:rPr>
              <w:t>reine Gruppe mit Ausrichtung</w:t>
            </w:r>
            <w:r>
              <w:rPr>
                <w:sz w:val="22"/>
                <w:szCs w:val="22"/>
              </w:rPr>
              <w:t>:</w:t>
            </w:r>
          </w:p>
        </w:tc>
      </w:tr>
      <w:tr w:rsidR="00DE14C6" w14:paraId="7A416E78" w14:textId="77777777" w:rsidTr="00BB1679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FDAC4" w14:textId="77777777" w:rsidR="00DE14C6" w:rsidRDefault="00DE14C6" w:rsidP="002F060D">
            <w:pPr>
              <w:pStyle w:val="Default"/>
              <w:keepNext/>
              <w:spacing w:line="360" w:lineRule="auto"/>
              <w:rPr>
                <w:rFonts w:ascii="MS Gothic" w:eastAsia="MS Gothic" w:hAnsi="MS Gothic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83BB0" w14:textId="3A57F9BF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6A868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E874C9D" w14:textId="77777777" w:rsidR="00DE14C6" w:rsidRDefault="00D959B4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10716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66" w:type="dxa"/>
          </w:tcPr>
          <w:p w14:paraId="1792EAAB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Osteoporose</w:t>
            </w:r>
          </w:p>
        </w:tc>
      </w:tr>
      <w:tr w:rsidR="00DE14C6" w14:paraId="1EF569FD" w14:textId="77777777" w:rsidTr="00BB1679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B37F551" w14:textId="77777777" w:rsidR="00DE14C6" w:rsidRDefault="00DE14C6" w:rsidP="002F060D">
            <w:pPr>
              <w:pStyle w:val="Default"/>
              <w:keepNext/>
              <w:spacing w:line="360" w:lineRule="auto"/>
              <w:rPr>
                <w:rFonts w:ascii="MS Gothic" w:eastAsia="MS Gothic" w:hAnsi="MS Gothi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23A48A7B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  <w:p w14:paraId="6CCB0ADA" w14:textId="7A6161AE" w:rsidR="00D677C7" w:rsidRDefault="00D677C7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C32A6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5DFE20D" w14:textId="77777777" w:rsidR="00DE14C6" w:rsidRDefault="00D959B4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-8392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66" w:type="dxa"/>
          </w:tcPr>
          <w:p w14:paraId="78EFB4BB" w14:textId="77777777" w:rsidR="00DE14C6" w:rsidRDefault="00D6161B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14C6">
              <w:rPr>
                <w:sz w:val="22"/>
                <w:szCs w:val="22"/>
              </w:rPr>
              <w:t>heum</w:t>
            </w:r>
            <w:r>
              <w:rPr>
                <w:sz w:val="22"/>
                <w:szCs w:val="22"/>
              </w:rPr>
              <w:t>atischer Formenkreis</w:t>
            </w:r>
          </w:p>
        </w:tc>
      </w:tr>
    </w:tbl>
    <w:p w14:paraId="31481596" w14:textId="77777777" w:rsidR="007C5886" w:rsidRPr="0089269A" w:rsidRDefault="007C5886" w:rsidP="004A1E9B">
      <w:pPr>
        <w:pStyle w:val="Default"/>
        <w:keepNext/>
        <w:numPr>
          <w:ilvl w:val="0"/>
          <w:numId w:val="8"/>
        </w:numPr>
        <w:spacing w:line="360" w:lineRule="auto"/>
        <w:rPr>
          <w:b/>
          <w:sz w:val="23"/>
          <w:szCs w:val="23"/>
        </w:rPr>
      </w:pPr>
      <w:r w:rsidRPr="0089269A">
        <w:rPr>
          <w:b/>
          <w:sz w:val="23"/>
          <w:szCs w:val="23"/>
        </w:rPr>
        <w:t>Angaben zu</w:t>
      </w:r>
      <w:r w:rsidR="00AC5B3F">
        <w:rPr>
          <w:b/>
          <w:sz w:val="23"/>
          <w:szCs w:val="23"/>
        </w:rPr>
        <w:t>r Übungsleitung:</w:t>
      </w:r>
    </w:p>
    <w:p w14:paraId="3570EDD7" w14:textId="44925971" w:rsidR="007C5886" w:rsidRDefault="00F95B78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5DC29F" wp14:editId="05EEEAB8">
                <wp:simplePos x="0" y="0"/>
                <wp:positionH relativeFrom="margin">
                  <wp:posOffset>1671955</wp:posOffset>
                </wp:positionH>
                <wp:positionV relativeFrom="paragraph">
                  <wp:posOffset>146050</wp:posOffset>
                </wp:positionV>
                <wp:extent cx="4062095" cy="283464"/>
                <wp:effectExtent l="0" t="0" r="0" b="2540"/>
                <wp:wrapNone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095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A5B4A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C29F" id="_x0000_s1048" type="#_x0000_t202" style="position:absolute;left:0;text-align:left;margin-left:131.65pt;margin-top:11.5pt;width:319.85pt;height:22.3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" fillcolor="#d5dce4 [671]" stroked="f">
                <v:textbox>
                  <w:txbxContent>
                    <w:p w14:paraId="32AA5B4A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</w:p>
    <w:p w14:paraId="48611C7C" w14:textId="0E9D0C64" w:rsidR="007C5886" w:rsidRDefault="004A1E9B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>9</w:t>
      </w:r>
      <w:r w:rsidR="007C5886">
        <w:rPr>
          <w:sz w:val="22"/>
          <w:szCs w:val="22"/>
        </w:rPr>
        <w:t xml:space="preserve">.1. </w:t>
      </w:r>
      <w:r w:rsidR="00351101">
        <w:rPr>
          <w:sz w:val="22"/>
          <w:szCs w:val="22"/>
        </w:rPr>
        <w:t xml:space="preserve">Name </w:t>
      </w:r>
      <w:r w:rsidR="007C5886">
        <w:rPr>
          <w:sz w:val="22"/>
          <w:szCs w:val="22"/>
        </w:rPr>
        <w:t>Übungsleiter:</w:t>
      </w:r>
      <w:r w:rsidR="00774C3D">
        <w:rPr>
          <w:sz w:val="22"/>
          <w:szCs w:val="22"/>
        </w:rPr>
        <w:t xml:space="preserve">                                                                </w:t>
      </w:r>
    </w:p>
    <w:p w14:paraId="508E908C" w14:textId="6D97307F" w:rsidR="00351101" w:rsidRDefault="00351101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</w:p>
    <w:p w14:paraId="12C78B3D" w14:textId="58B4ACCF" w:rsidR="00762740" w:rsidRPr="00762740" w:rsidRDefault="00762740" w:rsidP="00762740">
      <w:pPr>
        <w:pStyle w:val="Default"/>
        <w:keepNext/>
        <w:numPr>
          <w:ilvl w:val="1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Bescheinigung(en) </w:t>
      </w:r>
      <w:bookmarkStart w:id="1" w:name="_Hlk184196784"/>
      <w:r>
        <w:rPr>
          <w:sz w:val="22"/>
          <w:szCs w:val="22"/>
        </w:rPr>
        <w:t xml:space="preserve">„Berechtigung zur Leitung von Funktionstrainingsgruppen“ </w:t>
      </w:r>
      <w:bookmarkEnd w:id="1"/>
      <w:r>
        <w:rPr>
          <w:sz w:val="22"/>
          <w:szCs w:val="22"/>
        </w:rPr>
        <w:t>sind vorhanden &amp; hängen dem Antrag an:</w:t>
      </w:r>
      <w:r w:rsidR="00351101">
        <w:rPr>
          <w:sz w:val="22"/>
          <w:szCs w:val="22"/>
        </w:rPr>
        <w:tab/>
      </w:r>
      <w:r>
        <w:rPr>
          <w:sz w:val="22"/>
          <w:szCs w:val="22"/>
        </w:rPr>
        <w:t xml:space="preserve">:                          </w:t>
      </w:r>
      <w:r w:rsidRPr="00362A87">
        <w:rPr>
          <w:sz w:val="22"/>
          <w:szCs w:val="22"/>
        </w:rPr>
        <w:t xml:space="preserve"> </w:t>
      </w:r>
      <w:sdt>
        <w:sdtPr>
          <w:id w:val="4245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</w:t>
      </w:r>
      <w:sdt>
        <w:sdtPr>
          <w:id w:val="-8460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 w:rsidR="00A66008">
        <w:t xml:space="preserve">      </w:t>
      </w:r>
      <w:sdt>
        <w:sdtPr>
          <w:id w:val="6433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08">
            <w:rPr>
              <w:rFonts w:ascii="MS Gothic" w:eastAsia="MS Gothic" w:hAnsi="MS Gothic" w:hint="eastAsia"/>
            </w:rPr>
            <w:t>☐</w:t>
          </w:r>
        </w:sdtContent>
      </w:sdt>
      <w:r w:rsidR="00A66008">
        <w:t xml:space="preserve"> teilweise  </w:t>
      </w:r>
    </w:p>
    <w:p w14:paraId="756BE9F9" w14:textId="6BFB443A" w:rsidR="00E623FD" w:rsidRDefault="00A66008" w:rsidP="00762740">
      <w:pPr>
        <w:pStyle w:val="Default"/>
        <w:keepNext/>
        <w:spacing w:line="360" w:lineRule="auto"/>
        <w:ind w:left="810"/>
        <w:rPr>
          <w:b/>
          <w:sz w:val="22"/>
          <w:szCs w:val="22"/>
        </w:rPr>
      </w:pPr>
      <w:r>
        <w:rPr>
          <w:b/>
          <w:sz w:val="22"/>
          <w:szCs w:val="22"/>
        </w:rPr>
        <w:t>Bei „Ja“</w:t>
      </w:r>
      <w:r w:rsidR="00762740" w:rsidRPr="00E623FD">
        <w:rPr>
          <w:b/>
          <w:sz w:val="22"/>
          <w:szCs w:val="22"/>
        </w:rPr>
        <w:t xml:space="preserve"> geht es </w:t>
      </w:r>
      <w:r w:rsidR="00E623FD" w:rsidRPr="00E623FD">
        <w:rPr>
          <w:b/>
          <w:sz w:val="22"/>
          <w:szCs w:val="22"/>
        </w:rPr>
        <w:t xml:space="preserve">jetzt </w:t>
      </w:r>
      <w:r w:rsidR="00762740" w:rsidRPr="00E623FD">
        <w:rPr>
          <w:b/>
          <w:sz w:val="22"/>
          <w:szCs w:val="22"/>
        </w:rPr>
        <w:t>weiter zu Punkt 10</w:t>
      </w:r>
      <w:r w:rsidR="00E623FD" w:rsidRPr="00E623FD">
        <w:rPr>
          <w:b/>
          <w:sz w:val="22"/>
          <w:szCs w:val="22"/>
        </w:rPr>
        <w:t>!</w:t>
      </w:r>
    </w:p>
    <w:p w14:paraId="1476C813" w14:textId="0CEE2F78" w:rsidR="006339CE" w:rsidRPr="00E623FD" w:rsidRDefault="00351101" w:rsidP="00A66008">
      <w:pPr>
        <w:pStyle w:val="Default"/>
        <w:keepNext/>
        <w:spacing w:line="360" w:lineRule="auto"/>
        <w:ind w:left="810"/>
        <w:rPr>
          <w:b/>
          <w:sz w:val="22"/>
          <w:szCs w:val="22"/>
        </w:rPr>
      </w:pPr>
      <w:r w:rsidRPr="00E623FD">
        <w:rPr>
          <w:b/>
          <w:sz w:val="22"/>
          <w:szCs w:val="22"/>
        </w:rPr>
        <w:tab/>
      </w:r>
    </w:p>
    <w:p w14:paraId="6FAED2FC" w14:textId="285AC510" w:rsidR="00E623FD" w:rsidRDefault="00E623FD" w:rsidP="00762740">
      <w:pPr>
        <w:pStyle w:val="Default"/>
        <w:keepNext/>
        <w:numPr>
          <w:ilvl w:val="1"/>
          <w:numId w:val="8"/>
        </w:numPr>
        <w:spacing w:line="360" w:lineRule="auto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C592D5A" wp14:editId="6AE28508">
                <wp:simplePos x="0" y="0"/>
                <wp:positionH relativeFrom="margin">
                  <wp:posOffset>2910204</wp:posOffset>
                </wp:positionH>
                <wp:positionV relativeFrom="paragraph">
                  <wp:posOffset>200660</wp:posOffset>
                </wp:positionV>
                <wp:extent cx="3362325" cy="333375"/>
                <wp:effectExtent l="0" t="0" r="9525" b="9525"/>
                <wp:wrapNone/>
                <wp:docPr id="2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3337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8F082" w14:textId="77777777" w:rsidR="00E623FD" w:rsidRDefault="00E623FD" w:rsidP="00E62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2D5A" id="_x0000_s1049" type="#_x0000_t202" style="position:absolute;left:0;text-align:left;margin-left:229.15pt;margin-top:15.8pt;width:264.75pt;height:26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" fillcolor="#d6dce5" stroked="f">
                <v:textbox>
                  <w:txbxContent>
                    <w:p w14:paraId="6858F082" w14:textId="77777777" w:rsidR="00E623FD" w:rsidRDefault="00E623FD" w:rsidP="00E623FD"/>
                  </w:txbxContent>
                </v:textbox>
                <w10:wrap anchorx="margin"/>
              </v:shape>
            </w:pict>
          </mc:Fallback>
        </mc:AlternateContent>
      </w:r>
      <w:r w:rsidR="00774C3D">
        <w:rPr>
          <w:sz w:val="22"/>
          <w:szCs w:val="22"/>
        </w:rPr>
        <w:t xml:space="preserve"> </w:t>
      </w:r>
      <w:r>
        <w:rPr>
          <w:sz w:val="22"/>
          <w:szCs w:val="22"/>
        </w:rPr>
        <w:t>Die Bescheinigung(en) „Berechtigung zur Leitung von Funktionstrainingsgruppen“ soll hiermit beantragt werden, für (Name(n):</w:t>
      </w:r>
    </w:p>
    <w:p w14:paraId="6A8DAB31" w14:textId="4F4849DC" w:rsidR="007C5886" w:rsidRDefault="007C5886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</w:p>
    <w:p w14:paraId="4D7BB7A3" w14:textId="28DCA62F" w:rsidR="007C5886" w:rsidRDefault="00256F96" w:rsidP="00256F96">
      <w:pPr>
        <w:pStyle w:val="Default"/>
        <w:keepNext/>
        <w:spacing w:line="360" w:lineRule="auto"/>
        <w:rPr>
          <w:sz w:val="22"/>
          <w:szCs w:val="22"/>
        </w:rPr>
      </w:pPr>
      <w:r>
        <w:rPr>
          <w:sz w:val="18"/>
          <w:szCs w:val="18"/>
        </w:rPr>
        <w:t xml:space="preserve">          </w:t>
      </w:r>
      <w:r w:rsidR="004A1E9B">
        <w:rPr>
          <w:sz w:val="22"/>
          <w:szCs w:val="22"/>
        </w:rPr>
        <w:t>9</w:t>
      </w:r>
      <w:r w:rsidR="007C5886">
        <w:rPr>
          <w:sz w:val="22"/>
          <w:szCs w:val="22"/>
        </w:rPr>
        <w:t>.</w:t>
      </w:r>
      <w:r w:rsidR="00E623FD">
        <w:rPr>
          <w:sz w:val="22"/>
          <w:szCs w:val="22"/>
        </w:rPr>
        <w:t>4</w:t>
      </w:r>
      <w:r w:rsidR="007C5886">
        <w:rPr>
          <w:sz w:val="22"/>
          <w:szCs w:val="22"/>
        </w:rPr>
        <w:t xml:space="preserve">. </w:t>
      </w:r>
      <w:r w:rsidR="00E623FD">
        <w:rPr>
          <w:sz w:val="22"/>
          <w:szCs w:val="22"/>
        </w:rPr>
        <w:t xml:space="preserve">folgende </w:t>
      </w:r>
      <w:r w:rsidR="007C5886">
        <w:rPr>
          <w:sz w:val="22"/>
          <w:szCs w:val="22"/>
        </w:rPr>
        <w:t>Qualifikation</w:t>
      </w:r>
      <w:r w:rsidR="00E623FD">
        <w:rPr>
          <w:sz w:val="22"/>
          <w:szCs w:val="22"/>
        </w:rPr>
        <w:t>snachweise liegen bereits vor oder hängen dem Antrag an:</w:t>
      </w:r>
      <w:r w:rsidR="007C5886">
        <w:rPr>
          <w:sz w:val="22"/>
          <w:szCs w:val="22"/>
        </w:rPr>
        <w:t xml:space="preserve"> </w:t>
      </w:r>
    </w:p>
    <w:p w14:paraId="1E40D517" w14:textId="3D46AC29" w:rsidR="00C37499" w:rsidRDefault="00A66008" w:rsidP="00351101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8C58DA6" wp14:editId="15AC1B86">
                <wp:simplePos x="0" y="0"/>
                <wp:positionH relativeFrom="margin">
                  <wp:posOffset>-480695</wp:posOffset>
                </wp:positionH>
                <wp:positionV relativeFrom="paragraph">
                  <wp:posOffset>130175</wp:posOffset>
                </wp:positionV>
                <wp:extent cx="6753225" cy="809625"/>
                <wp:effectExtent l="0" t="0" r="9525" b="9525"/>
                <wp:wrapNone/>
                <wp:docPr id="2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0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C7D2" w14:textId="0C1FD86A" w:rsidR="00F95B78" w:rsidRDefault="00E623FD" w:rsidP="00762338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Grundqualifikation </w:t>
                            </w:r>
                            <w:r w:rsidR="00762338">
                              <w:t xml:space="preserve">wie z.B. </w:t>
                            </w:r>
                            <w:r>
                              <w:t>Übungsleiter*in B Rehabilitation</w:t>
                            </w:r>
                            <w:r w:rsidR="00762338">
                              <w:t xml:space="preserve">, Physio- Ergotherapeut*in, etc.:           </w:t>
                            </w:r>
                            <w:sdt>
                              <w:sdtPr>
                                <w:id w:val="15033960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60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2338">
                              <w:t xml:space="preserve"> Ja     </w:t>
                            </w:r>
                          </w:p>
                          <w:p w14:paraId="2F7B9712" w14:textId="64A43552" w:rsidR="00762338" w:rsidRDefault="00762338" w:rsidP="00762338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Teilnahmebescheinigung Basislehrgang Funktionstraining mit 15 Lehreinheiten:                                 </w:t>
                            </w:r>
                            <w:r w:rsidRPr="00762338">
                              <w:t xml:space="preserve"> </w:t>
                            </w:r>
                            <w:sdt>
                              <w:sdtPr>
                                <w:id w:val="1817160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60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Ja     </w:t>
                            </w:r>
                          </w:p>
                          <w:p w14:paraId="217F7229" w14:textId="02836632" w:rsidR="00762338" w:rsidRDefault="00762338" w:rsidP="00F95B78">
                            <w:r>
                              <w:t xml:space="preserve">ggf. C) Teilnahmebescheinigung 15 weitere Lehreinheiten: Gesundheitssport/ Präsenz/ max. 12 Monate alt:    </w:t>
                            </w:r>
                            <w:r w:rsidRPr="00762338">
                              <w:t xml:space="preserve"> </w:t>
                            </w:r>
                            <w:sdt>
                              <w:sdtPr>
                                <w:id w:val="-484239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60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Ja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8DA6" id="_x0000_s1050" type="#_x0000_t202" style="position:absolute;left:0;text-align:left;margin-left:-37.85pt;margin-top:10.25pt;width:531.75pt;height:63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" fillcolor="#d5dce4 [671]" stroked="f">
                <v:textbox>
                  <w:txbxContent>
                    <w:p w14:paraId="6451C7D2" w14:textId="0C1FD86A" w:rsidR="00F95B78" w:rsidRDefault="00E623FD" w:rsidP="00762338">
                      <w:pPr>
                        <w:pStyle w:val="Listenabsatz"/>
                        <w:numPr>
                          <w:ilvl w:val="0"/>
                          <w:numId w:val="11"/>
                        </w:numPr>
                      </w:pPr>
                      <w:r>
                        <w:t xml:space="preserve">Grundqualifikation </w:t>
                      </w:r>
                      <w:r w:rsidR="00762338">
                        <w:t xml:space="preserve">wie z.B. </w:t>
                      </w:r>
                      <w:r>
                        <w:t>Übungsleiter*in B Rehabilitation</w:t>
                      </w:r>
                      <w:r w:rsidR="00762338">
                        <w:t xml:space="preserve">, Physio- Ergotherapeut*in, etc.:           </w:t>
                      </w:r>
                      <w:sdt>
                        <w:sdtPr>
                          <w:id w:val="15033960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60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62338">
                        <w:t xml:space="preserve"> Ja     </w:t>
                      </w:r>
                    </w:p>
                    <w:p w14:paraId="2F7B9712" w14:textId="64A43552" w:rsidR="00762338" w:rsidRDefault="00762338" w:rsidP="00762338">
                      <w:pPr>
                        <w:pStyle w:val="Listenabsatz"/>
                        <w:numPr>
                          <w:ilvl w:val="0"/>
                          <w:numId w:val="11"/>
                        </w:numPr>
                      </w:pPr>
                      <w:r>
                        <w:t xml:space="preserve">Teilnahmebescheinigung Basislehrgang Funktionstraining mit 15 Lehreinheiten:                                 </w:t>
                      </w:r>
                      <w:r w:rsidRPr="00762338">
                        <w:t xml:space="preserve"> </w:t>
                      </w:r>
                      <w:sdt>
                        <w:sdtPr>
                          <w:id w:val="1817160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60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Ja     </w:t>
                      </w:r>
                    </w:p>
                    <w:p w14:paraId="217F7229" w14:textId="02836632" w:rsidR="00762338" w:rsidRDefault="00762338" w:rsidP="00F95B78">
                      <w:r>
                        <w:t xml:space="preserve">ggf. C) Teilnahmebescheinigung 15 weitere Lehreinheiten: Gesundheitssport/ Präsenz/ max. 12 Monate alt:    </w:t>
                      </w:r>
                      <w:r w:rsidRPr="00762338">
                        <w:t xml:space="preserve"> </w:t>
                      </w:r>
                      <w:sdt>
                        <w:sdtPr>
                          <w:id w:val="-484239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60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Ja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B83E9" w14:textId="651CAA79" w:rsidR="000E6736" w:rsidRDefault="007C5886" w:rsidP="00AB1129">
      <w:pPr>
        <w:pStyle w:val="Default"/>
        <w:keepNext/>
        <w:spacing w:line="360" w:lineRule="auto"/>
        <w:ind w:left="420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37499">
        <w:rPr>
          <w:sz w:val="22"/>
          <w:szCs w:val="22"/>
        </w:rPr>
        <w:tab/>
      </w:r>
    </w:p>
    <w:p w14:paraId="0D9C0DDB" w14:textId="4C71F46F" w:rsidR="006F03B3" w:rsidRDefault="006F03B3" w:rsidP="006F03B3">
      <w:pPr>
        <w:pStyle w:val="Default"/>
        <w:keepNext/>
        <w:spacing w:line="360" w:lineRule="auto"/>
        <w:rPr>
          <w:b/>
          <w:sz w:val="23"/>
          <w:szCs w:val="23"/>
        </w:rPr>
      </w:pPr>
    </w:p>
    <w:p w14:paraId="4ABB18BF" w14:textId="77777777" w:rsidR="00A66008" w:rsidRDefault="00A66008" w:rsidP="006F03B3">
      <w:pPr>
        <w:pStyle w:val="Default"/>
        <w:keepNext/>
        <w:spacing w:line="360" w:lineRule="auto"/>
        <w:rPr>
          <w:b/>
          <w:sz w:val="23"/>
          <w:szCs w:val="23"/>
        </w:rPr>
      </w:pPr>
    </w:p>
    <w:p w14:paraId="36CC4634" w14:textId="525E3B6B" w:rsidR="007C5886" w:rsidRDefault="00966FDF" w:rsidP="004A1E9B">
      <w:pPr>
        <w:pStyle w:val="Default"/>
        <w:keepNext/>
        <w:numPr>
          <w:ilvl w:val="0"/>
          <w:numId w:val="9"/>
        </w:numPr>
        <w:spacing w:line="360" w:lineRule="auto"/>
        <w:rPr>
          <w:b/>
          <w:sz w:val="23"/>
          <w:szCs w:val="23"/>
        </w:rPr>
      </w:pPr>
      <w:r w:rsidRPr="005628CA">
        <w:rPr>
          <w:b/>
          <w:sz w:val="23"/>
          <w:szCs w:val="23"/>
        </w:rPr>
        <w:t>Nachhaltigkeit</w:t>
      </w:r>
    </w:p>
    <w:p w14:paraId="34005823" w14:textId="77777777" w:rsidR="006339CE" w:rsidRDefault="005628CA" w:rsidP="006339CE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5628CA">
        <w:rPr>
          <w:sz w:val="22"/>
          <w:szCs w:val="22"/>
        </w:rPr>
        <w:t>Nach Ablauf der Ärztlichen Verordnung ist gewährleistet, dass die Teilnehmenden auch ohne Verordnung dieses oder ein gleichwertiges Angebot besuchen können</w:t>
      </w:r>
      <w:r w:rsidR="00411DEA">
        <w:rPr>
          <w:sz w:val="22"/>
          <w:szCs w:val="22"/>
        </w:rPr>
        <w:t>.</w:t>
      </w:r>
      <w:r w:rsidR="00411DEA" w:rsidRPr="00411DEA">
        <w:t xml:space="preserve"> </w:t>
      </w:r>
    </w:p>
    <w:p w14:paraId="0FAFFD07" w14:textId="7EA5A6E3" w:rsidR="00411DEA" w:rsidRDefault="006339CE" w:rsidP="006339CE">
      <w:pPr>
        <w:pStyle w:val="Default"/>
        <w:keepNext/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>B</w:t>
      </w:r>
      <w:r w:rsidR="00411DEA">
        <w:rPr>
          <w:sz w:val="22"/>
          <w:szCs w:val="22"/>
        </w:rPr>
        <w:t>itte Angebot(e) eintragen</w:t>
      </w:r>
      <w:r>
        <w:rPr>
          <w:sz w:val="22"/>
          <w:szCs w:val="22"/>
        </w:rPr>
        <w:t>:</w:t>
      </w:r>
    </w:p>
    <w:p w14:paraId="30D9F4C5" w14:textId="465E4734" w:rsidR="006A0BDE" w:rsidRDefault="00762338" w:rsidP="004A78E6">
      <w:pPr>
        <w:pStyle w:val="Default"/>
        <w:keepNext/>
        <w:spacing w:line="360" w:lineRule="auto"/>
        <w:rPr>
          <w:sz w:val="22"/>
          <w:szCs w:val="22"/>
        </w:rPr>
      </w:pPr>
      <w:r w:rsidRPr="00F91B53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9244B60" wp14:editId="07E2F933">
                <wp:simplePos x="0" y="0"/>
                <wp:positionH relativeFrom="margin">
                  <wp:posOffset>-204470</wp:posOffset>
                </wp:positionH>
                <wp:positionV relativeFrom="paragraph">
                  <wp:posOffset>74930</wp:posOffset>
                </wp:positionV>
                <wp:extent cx="6169025" cy="847725"/>
                <wp:effectExtent l="0" t="0" r="3175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8477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C03F" w14:textId="77777777" w:rsidR="00AB1129" w:rsidRDefault="00AB1129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5AFE4B" w14:textId="77777777" w:rsidR="00C64E5D" w:rsidRDefault="00C64E5D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DA28B6" w14:textId="77777777" w:rsidR="00C64E5D" w:rsidRDefault="00C64E5D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8A110" w14:textId="77777777" w:rsidR="00C64E5D" w:rsidRDefault="00C64E5D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27BF94" w14:textId="77777777" w:rsidR="004A78E6" w:rsidRDefault="004A78E6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ED3F4B" w14:textId="77777777" w:rsidR="004A78E6" w:rsidRPr="00F95B78" w:rsidRDefault="004A78E6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4B60" id="_x0000_s1051" type="#_x0000_t202" style="position:absolute;margin-left:-16.1pt;margin-top:5.9pt;width:485.75pt;height:66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" fillcolor="#d6dce5" stroked="f">
                <v:textbox>
                  <w:txbxContent>
                    <w:p w14:paraId="2C8BC03F" w14:textId="77777777" w:rsidR="00AB1129" w:rsidRDefault="00AB1129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5AFE4B" w14:textId="77777777" w:rsidR="00C64E5D" w:rsidRDefault="00C64E5D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5DA28B6" w14:textId="77777777" w:rsidR="00C64E5D" w:rsidRDefault="00C64E5D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58A110" w14:textId="77777777" w:rsidR="00C64E5D" w:rsidRDefault="00C64E5D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27BF94" w14:textId="77777777" w:rsidR="004A78E6" w:rsidRDefault="004A78E6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ED3F4B" w14:textId="77777777" w:rsidR="004A78E6" w:rsidRPr="00F95B78" w:rsidRDefault="004A78E6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90C6C" w14:textId="77777777" w:rsidR="006A0BDE" w:rsidRDefault="006A0BDE" w:rsidP="004A78E6">
      <w:pPr>
        <w:pStyle w:val="Default"/>
        <w:keepNext/>
        <w:spacing w:line="360" w:lineRule="auto"/>
        <w:rPr>
          <w:sz w:val="22"/>
          <w:szCs w:val="22"/>
        </w:rPr>
      </w:pPr>
    </w:p>
    <w:p w14:paraId="2A2CB6BC" w14:textId="77777777" w:rsidR="006A0BDE" w:rsidRDefault="006A0BDE" w:rsidP="004A78E6">
      <w:pPr>
        <w:pStyle w:val="Default"/>
        <w:keepNext/>
        <w:spacing w:line="360" w:lineRule="auto"/>
        <w:rPr>
          <w:sz w:val="22"/>
          <w:szCs w:val="22"/>
        </w:rPr>
      </w:pPr>
    </w:p>
    <w:p w14:paraId="37065269" w14:textId="77777777" w:rsidR="006339CE" w:rsidRDefault="006339CE" w:rsidP="004A78E6">
      <w:pPr>
        <w:pStyle w:val="Default"/>
        <w:keepNext/>
        <w:spacing w:line="360" w:lineRule="auto"/>
        <w:rPr>
          <w:sz w:val="22"/>
          <w:szCs w:val="22"/>
        </w:rPr>
      </w:pPr>
    </w:p>
    <w:p w14:paraId="3668E356" w14:textId="77777777" w:rsidR="006339CE" w:rsidRDefault="00411DEA" w:rsidP="006339CE">
      <w:pPr>
        <w:pStyle w:val="Default"/>
        <w:keepNext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r w:rsidRPr="006339CE">
        <w:rPr>
          <w:rFonts w:asciiTheme="minorHAnsi" w:hAnsiTheme="minorHAnsi" w:cstheme="minorBidi"/>
          <w:b/>
          <w:noProof/>
          <w:color w:val="auto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0B86BBE" wp14:editId="7E0A1ED4">
                <wp:simplePos x="0" y="0"/>
                <wp:positionH relativeFrom="column">
                  <wp:posOffset>-222250</wp:posOffset>
                </wp:positionH>
                <wp:positionV relativeFrom="paragraph">
                  <wp:posOffset>332105</wp:posOffset>
                </wp:positionV>
                <wp:extent cx="6191250" cy="466725"/>
                <wp:effectExtent l="0" t="0" r="19050" b="28575"/>
                <wp:wrapSquare wrapText="bothSides"/>
                <wp:docPr id="2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54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B9AC4" w14:textId="77777777" w:rsidR="00411DEA" w:rsidRPr="00241CA8" w:rsidRDefault="00411DEA" w:rsidP="00241CA8">
                            <w:pPr>
                              <w:keepLines/>
                              <w:spacing w:line="240" w:lineRule="auto"/>
                            </w:pPr>
                            <w:r w:rsidRPr="00E9244D">
                              <w:rPr>
                                <w:b/>
                              </w:rPr>
                              <w:t xml:space="preserve">EINWILLIGUNGSERKLÄRUNG </w:t>
                            </w:r>
                            <w:r w:rsidRPr="00241CA8">
                              <w:t>zur Datenerhebung, -Speicherung und Weitergabe entsprechend der aktuellen Rahmenvereinbarung über den Rehabilitationssport und das Funktionstraining.</w:t>
                            </w:r>
                          </w:p>
                          <w:p w14:paraId="1C8D536E" w14:textId="77777777" w:rsidR="00411DEA" w:rsidRDefault="00411DEA" w:rsidP="00411DEA">
                            <w:pPr>
                              <w:keepLines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6BBE" id="_x0000_s1052" type="#_x0000_t202" style="position:absolute;left:0;text-align:left;margin-left:-17.5pt;margin-top:26.15pt;width:487.5pt;height:36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" strokecolor="#44546a">
                <v:textbox>
                  <w:txbxContent>
                    <w:p w14:paraId="709B9AC4" w14:textId="77777777" w:rsidR="00411DEA" w:rsidRPr="00241CA8" w:rsidRDefault="00411DEA" w:rsidP="00241CA8">
                      <w:pPr>
                        <w:keepLines/>
                        <w:spacing w:line="240" w:lineRule="auto"/>
                      </w:pPr>
                      <w:r w:rsidRPr="00E9244D">
                        <w:rPr>
                          <w:b/>
                        </w:rPr>
                        <w:t xml:space="preserve">EINWILLIGUNGSERKLÄRUNG </w:t>
                      </w:r>
                      <w:r w:rsidRPr="00241CA8">
                        <w:t>zur Datenerhebung, -Speicherung und Weitergabe entsprechend der aktuellen Rahmenvereinbarung über den Rehabilitationssport und das Funktionstraining.</w:t>
                      </w:r>
                    </w:p>
                    <w:p w14:paraId="1C8D536E" w14:textId="77777777" w:rsidR="00411DEA" w:rsidRDefault="00411DEA" w:rsidP="00411DEA">
                      <w:pPr>
                        <w:keepLines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39CE" w:rsidRPr="006339CE">
        <w:rPr>
          <w:b/>
          <w:sz w:val="22"/>
          <w:szCs w:val="22"/>
        </w:rPr>
        <w:t>Datenschutz</w:t>
      </w:r>
    </w:p>
    <w:p w14:paraId="1CF65932" w14:textId="6137D811" w:rsidR="006339CE" w:rsidRPr="006339CE" w:rsidRDefault="006339CE" w:rsidP="006339CE">
      <w:pPr>
        <w:pStyle w:val="Default"/>
        <w:keepNext/>
        <w:spacing w:line="360" w:lineRule="auto"/>
        <w:ind w:left="-142" w:firstLine="142"/>
        <w:rPr>
          <w:b/>
          <w:sz w:val="22"/>
          <w:szCs w:val="22"/>
        </w:rPr>
      </w:pPr>
      <w:r w:rsidRPr="006339CE">
        <w:rPr>
          <w:sz w:val="22"/>
          <w:szCs w:val="22"/>
        </w:rPr>
        <w:t>Nur bei Erstbeantragung zu unterschreiben:</w:t>
      </w:r>
    </w:p>
    <w:p w14:paraId="7F3E4D4F" w14:textId="77777777" w:rsidR="00A66008" w:rsidRDefault="00A66008" w:rsidP="00411DEA">
      <w:pPr>
        <w:pStyle w:val="Default"/>
        <w:keepNext/>
        <w:spacing w:line="360" w:lineRule="auto"/>
        <w:rPr>
          <w:sz w:val="23"/>
          <w:szCs w:val="23"/>
        </w:rPr>
      </w:pPr>
    </w:p>
    <w:p w14:paraId="5CA87C23" w14:textId="362F9D6D" w:rsidR="00241CA8" w:rsidRDefault="00241CA8" w:rsidP="00411DEA">
      <w:pPr>
        <w:pStyle w:val="Default"/>
        <w:keepNext/>
        <w:spacing w:line="360" w:lineRule="auto"/>
        <w:rPr>
          <w:sz w:val="23"/>
          <w:szCs w:val="23"/>
        </w:rPr>
      </w:pPr>
      <w:r w:rsidRPr="009940E9">
        <w:rPr>
          <w:i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4D9DCE" wp14:editId="6DABCC2A">
                <wp:simplePos x="0" y="0"/>
                <wp:positionH relativeFrom="margin">
                  <wp:posOffset>-204470</wp:posOffset>
                </wp:positionH>
                <wp:positionV relativeFrom="paragraph">
                  <wp:posOffset>150495</wp:posOffset>
                </wp:positionV>
                <wp:extent cx="6172200" cy="6179"/>
                <wp:effectExtent l="0" t="0" r="19050" b="32385"/>
                <wp:wrapNone/>
                <wp:docPr id="227" name="Gerader Verbinde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61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64F4C" id="Gerader Verbinder 22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1pt,11.85pt" to="46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66008">
        <w:rPr>
          <w:sz w:val="23"/>
          <w:szCs w:val="23"/>
        </w:rPr>
        <w:t xml:space="preserve">X                                                            // X                                                            </w:t>
      </w:r>
      <w:proofErr w:type="spellStart"/>
      <w:r w:rsidR="00A66008">
        <w:rPr>
          <w:sz w:val="23"/>
          <w:szCs w:val="23"/>
        </w:rPr>
        <w:t>X</w:t>
      </w:r>
      <w:proofErr w:type="spellEnd"/>
    </w:p>
    <w:p w14:paraId="2ECAA1F1" w14:textId="69269956" w:rsidR="00411DEA" w:rsidRPr="00A66008" w:rsidRDefault="00411DEA" w:rsidP="004A78E6">
      <w:pPr>
        <w:pStyle w:val="Default"/>
        <w:keepNext/>
        <w:spacing w:line="360" w:lineRule="auto"/>
        <w:rPr>
          <w:b/>
          <w:sz w:val="18"/>
          <w:szCs w:val="18"/>
        </w:rPr>
      </w:pPr>
      <w:r w:rsidRPr="00A66008">
        <w:rPr>
          <w:sz w:val="18"/>
          <w:szCs w:val="18"/>
        </w:rPr>
        <w:t xml:space="preserve">Ort/ Datum/ </w:t>
      </w:r>
      <w:r w:rsidRPr="00A66008">
        <w:rPr>
          <w:b/>
          <w:sz w:val="18"/>
          <w:szCs w:val="18"/>
        </w:rPr>
        <w:t>Unterschrift Ansp</w:t>
      </w:r>
      <w:r w:rsidR="006339CE" w:rsidRPr="00A66008">
        <w:rPr>
          <w:b/>
          <w:sz w:val="18"/>
          <w:szCs w:val="18"/>
        </w:rPr>
        <w:t>r</w:t>
      </w:r>
      <w:r w:rsidRPr="00A66008">
        <w:rPr>
          <w:b/>
          <w:sz w:val="18"/>
          <w:szCs w:val="18"/>
        </w:rPr>
        <w:t>echperson</w:t>
      </w:r>
      <w:r w:rsidR="00D6161B" w:rsidRPr="00A66008">
        <w:rPr>
          <w:b/>
          <w:sz w:val="18"/>
          <w:szCs w:val="18"/>
        </w:rPr>
        <w:t xml:space="preserve"> </w:t>
      </w:r>
      <w:r w:rsidR="00A66008">
        <w:rPr>
          <w:b/>
          <w:sz w:val="18"/>
          <w:szCs w:val="18"/>
        </w:rPr>
        <w:t xml:space="preserve">                                                 </w:t>
      </w:r>
      <w:r w:rsidRPr="00A66008">
        <w:rPr>
          <w:sz w:val="18"/>
          <w:szCs w:val="18"/>
        </w:rPr>
        <w:t>Ort/ Datum/</w:t>
      </w:r>
      <w:r w:rsidR="006339CE" w:rsidRPr="00A66008">
        <w:rPr>
          <w:sz w:val="18"/>
          <w:szCs w:val="18"/>
        </w:rPr>
        <w:t>Name &amp;</w:t>
      </w:r>
      <w:r w:rsidRPr="00A66008">
        <w:rPr>
          <w:sz w:val="18"/>
          <w:szCs w:val="18"/>
        </w:rPr>
        <w:t xml:space="preserve"> </w:t>
      </w:r>
      <w:r w:rsidRPr="00A66008">
        <w:rPr>
          <w:b/>
          <w:sz w:val="18"/>
          <w:szCs w:val="18"/>
        </w:rPr>
        <w:t>Unterschrift Übungsleitung</w:t>
      </w:r>
      <w:r w:rsidR="006339CE" w:rsidRPr="00A66008">
        <w:rPr>
          <w:b/>
          <w:sz w:val="18"/>
          <w:szCs w:val="18"/>
        </w:rPr>
        <w:t>(en)</w:t>
      </w:r>
      <w:r w:rsidRPr="00A6600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44969" wp14:editId="6F413F8C">
                <wp:simplePos x="0" y="0"/>
                <wp:positionH relativeFrom="margin">
                  <wp:posOffset>-219710</wp:posOffset>
                </wp:positionH>
                <wp:positionV relativeFrom="paragraph">
                  <wp:posOffset>444500</wp:posOffset>
                </wp:positionV>
                <wp:extent cx="6191250" cy="297688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5C09" w14:textId="080C21C9" w:rsidR="005628CA" w:rsidRDefault="00D438CB" w:rsidP="005628CA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12) </w:t>
                            </w:r>
                            <w:r w:rsidR="005628C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Erklärung: </w:t>
                            </w:r>
                          </w:p>
                          <w:p w14:paraId="2609B3CA" w14:textId="77777777" w:rsidR="005628CA" w:rsidRPr="002C5446" w:rsidRDefault="005628CA" w:rsidP="005628CA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C5446">
                              <w:rPr>
                                <w:sz w:val="22"/>
                                <w:szCs w:val="22"/>
                              </w:rPr>
                              <w:t xml:space="preserve">Wir erklären, </w:t>
                            </w:r>
                          </w:p>
                          <w:p w14:paraId="5D432339" w14:textId="77777777" w:rsidR="005628CA" w:rsidRPr="002C5446" w:rsidRDefault="005628CA" w:rsidP="005628CA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C5446">
                              <w:rPr>
                                <w:sz w:val="22"/>
                                <w:szCs w:val="22"/>
                              </w:rPr>
                              <w:t>-dass wir nur separate Funktionstrainingsgruppen einrichten werden. Hier können nur Teilnehmer mit einer Verordnung für Funktionstraining oder Vereinsmitglieder teilnehmen.</w:t>
                            </w:r>
                          </w:p>
                          <w:p w14:paraId="73AB2F8D" w14:textId="77777777" w:rsidR="004A78E6" w:rsidRPr="00465724" w:rsidRDefault="005628CA" w:rsidP="00465724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C5446">
                              <w:rPr>
                                <w:sz w:val="22"/>
                                <w:szCs w:val="22"/>
                              </w:rPr>
                              <w:t>-dass Nichtmitglieder in diese Gruppe aufgenommen werden, sofern Sie eine Verordnung für Funktionstraining vorweisen</w:t>
                            </w:r>
                          </w:p>
                          <w:p w14:paraId="094C1901" w14:textId="77777777" w:rsidR="00465724" w:rsidRDefault="004A78E6" w:rsidP="004A78E6">
                            <w:pPr>
                              <w:keepLines/>
                              <w:spacing w:line="240" w:lineRule="auto"/>
                            </w:pPr>
                            <w:r w:rsidRPr="004A78E6">
                              <w:t xml:space="preserve">- dass wir das standardisierte Beratungsprotokoll oder eine gleichwertige Alternative einsetzen </w:t>
                            </w:r>
                          </w:p>
                          <w:p w14:paraId="4767FAAD" w14:textId="77777777" w:rsidR="009940E9" w:rsidRDefault="009940E9" w:rsidP="004A78E6">
                            <w:pPr>
                              <w:keepLines/>
                              <w:spacing w:line="240" w:lineRule="auto"/>
                            </w:pPr>
                            <w:r>
                              <w:t>- dass wir keine technischen Geräte (</w:t>
                            </w:r>
                            <w:proofErr w:type="spellStart"/>
                            <w:r>
                              <w:t>Milon</w:t>
                            </w:r>
                            <w:proofErr w:type="spellEnd"/>
                            <w:r>
                              <w:t xml:space="preserve"> etc.)  in der Übungseinheit einsetzen werden</w:t>
                            </w:r>
                          </w:p>
                          <w:p w14:paraId="7B08AB57" w14:textId="77777777" w:rsidR="004A78E6" w:rsidRPr="004A78E6" w:rsidRDefault="004A78E6" w:rsidP="004A78E6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-dass wir uns an die aktuellen Vorgaben hinsichtlich der Durchführung und Finanzierung von Funktionstraining = die Rahmenvereinbarung und die Vereinbarung zur Durchführung und </w:t>
                            </w:r>
                            <w:r w:rsidRPr="004A78E6">
                              <w:rPr>
                                <w:sz w:val="22"/>
                                <w:szCs w:val="22"/>
                              </w:rPr>
                              <w:t>Finanzierung</w:t>
                            </w:r>
                            <w:r w:rsidR="00465724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4A78E6">
                              <w:rPr>
                                <w:sz w:val="22"/>
                                <w:szCs w:val="22"/>
                              </w:rPr>
                              <w:t xml:space="preserve"> halten werden</w:t>
                            </w:r>
                          </w:p>
                          <w:p w14:paraId="16A22969" w14:textId="77777777" w:rsidR="004A78E6" w:rsidRPr="004A78E6" w:rsidRDefault="004A78E6" w:rsidP="004A78E6">
                            <w:pPr>
                              <w:keepLines/>
                              <w:spacing w:line="240" w:lineRule="auto"/>
                            </w:pPr>
                          </w:p>
                          <w:p w14:paraId="661B5DE9" w14:textId="77777777" w:rsidR="00E132F2" w:rsidRDefault="00E132F2" w:rsidP="005628CA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EE9966" w14:textId="77777777" w:rsidR="00E132F2" w:rsidRPr="002C5446" w:rsidRDefault="00E132F2" w:rsidP="005628CA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4969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margin-left:-17.3pt;margin-top:35pt;width:487.5pt;height:2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">
                <v:textbox>
                  <w:txbxContent>
                    <w:p w14:paraId="7ADA5C09" w14:textId="080C21C9" w:rsidR="005628CA" w:rsidRDefault="00D438CB" w:rsidP="005628CA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12) </w:t>
                      </w:r>
                      <w:bookmarkStart w:id="2" w:name="_GoBack"/>
                      <w:bookmarkEnd w:id="2"/>
                      <w:r w:rsidR="005628CA">
                        <w:rPr>
                          <w:b/>
                          <w:bCs/>
                          <w:sz w:val="23"/>
                          <w:szCs w:val="23"/>
                        </w:rPr>
                        <w:t xml:space="preserve">Erklärung: </w:t>
                      </w:r>
                    </w:p>
                    <w:p w14:paraId="2609B3CA" w14:textId="77777777" w:rsidR="005628CA" w:rsidRPr="002C5446" w:rsidRDefault="005628CA" w:rsidP="005628CA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C5446">
                        <w:rPr>
                          <w:sz w:val="22"/>
                          <w:szCs w:val="22"/>
                        </w:rPr>
                        <w:t xml:space="preserve">Wir erklären, </w:t>
                      </w:r>
                    </w:p>
                    <w:p w14:paraId="5D432339" w14:textId="77777777" w:rsidR="005628CA" w:rsidRPr="002C5446" w:rsidRDefault="005628CA" w:rsidP="005628CA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C5446">
                        <w:rPr>
                          <w:sz w:val="22"/>
                          <w:szCs w:val="22"/>
                        </w:rPr>
                        <w:t>-dass wir nur separate Funktionstrainingsgruppen einrichten werden. Hier können nur Teilnehmer mit einer Verordnung für Funktionstraining oder Vereinsmitglieder teilnehmen.</w:t>
                      </w:r>
                    </w:p>
                    <w:p w14:paraId="73AB2F8D" w14:textId="77777777" w:rsidR="004A78E6" w:rsidRPr="00465724" w:rsidRDefault="005628CA" w:rsidP="00465724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C5446">
                        <w:rPr>
                          <w:sz w:val="22"/>
                          <w:szCs w:val="22"/>
                        </w:rPr>
                        <w:t>-dass Nichtmitglieder in diese Gruppe aufgenommen werden, sofern Sie eine Verordnung für Funktionstraining vorweisen</w:t>
                      </w:r>
                    </w:p>
                    <w:p w14:paraId="094C1901" w14:textId="77777777" w:rsidR="00465724" w:rsidRDefault="004A78E6" w:rsidP="004A78E6">
                      <w:pPr>
                        <w:keepLines/>
                        <w:spacing w:line="240" w:lineRule="auto"/>
                      </w:pPr>
                      <w:r w:rsidRPr="004A78E6">
                        <w:t xml:space="preserve">- dass wir das standardisierte Beratungsprotokoll oder eine gleichwertige Alternative einsetzen </w:t>
                      </w:r>
                    </w:p>
                    <w:p w14:paraId="4767FAAD" w14:textId="77777777" w:rsidR="009940E9" w:rsidRDefault="009940E9" w:rsidP="004A78E6">
                      <w:pPr>
                        <w:keepLines/>
                        <w:spacing w:line="240" w:lineRule="auto"/>
                      </w:pPr>
                      <w:r>
                        <w:t>- dass wir keine technischen Geräte (</w:t>
                      </w:r>
                      <w:proofErr w:type="spellStart"/>
                      <w:r>
                        <w:t>Milon</w:t>
                      </w:r>
                      <w:proofErr w:type="spellEnd"/>
                      <w:r>
                        <w:t xml:space="preserve"> etc.)  in der Übungseinheit einsetzen werden</w:t>
                      </w:r>
                    </w:p>
                    <w:p w14:paraId="7B08AB57" w14:textId="77777777" w:rsidR="004A78E6" w:rsidRPr="004A78E6" w:rsidRDefault="004A78E6" w:rsidP="004A78E6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-dass wir uns an die aktuellen Vorgaben hinsichtlich der Durchführung und Finanzierung von Funktionstraining = die Rahmenvereinbarung und die Vereinbarung zur Durchführung und </w:t>
                      </w:r>
                      <w:r w:rsidRPr="004A78E6">
                        <w:rPr>
                          <w:sz w:val="22"/>
                          <w:szCs w:val="22"/>
                        </w:rPr>
                        <w:t>Finanzierung</w:t>
                      </w:r>
                      <w:r w:rsidR="00465724">
                        <w:rPr>
                          <w:sz w:val="22"/>
                          <w:szCs w:val="22"/>
                        </w:rPr>
                        <w:t>,</w:t>
                      </w:r>
                      <w:r w:rsidRPr="004A78E6">
                        <w:rPr>
                          <w:sz w:val="22"/>
                          <w:szCs w:val="22"/>
                        </w:rPr>
                        <w:t xml:space="preserve"> halten werden</w:t>
                      </w:r>
                    </w:p>
                    <w:p w14:paraId="16A22969" w14:textId="77777777" w:rsidR="004A78E6" w:rsidRPr="004A78E6" w:rsidRDefault="004A78E6" w:rsidP="004A78E6">
                      <w:pPr>
                        <w:keepLines/>
                        <w:spacing w:line="240" w:lineRule="auto"/>
                      </w:pPr>
                    </w:p>
                    <w:p w14:paraId="661B5DE9" w14:textId="77777777" w:rsidR="00E132F2" w:rsidRDefault="00E132F2" w:rsidP="005628CA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42EE9966" w14:textId="77777777" w:rsidR="00E132F2" w:rsidRPr="002C5446" w:rsidRDefault="00E132F2" w:rsidP="005628CA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B35718" w14:textId="220C8E22" w:rsidR="00241CA8" w:rsidRDefault="00241CA8" w:rsidP="002C5446">
      <w:pPr>
        <w:keepNext/>
        <w:spacing w:line="360" w:lineRule="auto"/>
        <w:rPr>
          <w:sz w:val="24"/>
          <w:szCs w:val="24"/>
        </w:rPr>
      </w:pPr>
    </w:p>
    <w:p w14:paraId="31210491" w14:textId="6C4B2343" w:rsidR="002C5446" w:rsidRDefault="002C5446" w:rsidP="002C5446">
      <w:pPr>
        <w:keepNext/>
        <w:spacing w:line="360" w:lineRule="auto"/>
      </w:pPr>
    </w:p>
    <w:p w14:paraId="1994B1A9" w14:textId="6A5886B0" w:rsidR="00A66008" w:rsidRDefault="00A66008" w:rsidP="002C5446">
      <w:pPr>
        <w:keepNext/>
        <w:spacing w:line="360" w:lineRule="auto"/>
      </w:pPr>
      <w:r w:rsidRPr="002C5446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154EA1" wp14:editId="4D64BCD1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32780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8E1EA" id="Gerader Verbinder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05pt" to="451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>X</w:t>
      </w:r>
    </w:p>
    <w:p w14:paraId="5AB90824" w14:textId="09BE7343" w:rsidR="005628CA" w:rsidRPr="005628CA" w:rsidRDefault="00AB1129" w:rsidP="00AB1129">
      <w:pPr>
        <w:keepNext/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0096" behindDoc="1" locked="0" layoutInCell="1" allowOverlap="1" wp14:anchorId="24FDCF3C" wp14:editId="16789FC2">
            <wp:simplePos x="0" y="0"/>
            <wp:positionH relativeFrom="column">
              <wp:posOffset>1891280</wp:posOffset>
            </wp:positionH>
            <wp:positionV relativeFrom="paragraph">
              <wp:posOffset>63500</wp:posOffset>
            </wp:positionV>
            <wp:extent cx="1902460" cy="1397819"/>
            <wp:effectExtent l="0" t="0" r="254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3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8CA" w:rsidRPr="005628CA">
        <w:rPr>
          <w:sz w:val="24"/>
          <w:szCs w:val="24"/>
        </w:rPr>
        <w:t xml:space="preserve">Datum, </w:t>
      </w:r>
      <w:r>
        <w:rPr>
          <w:sz w:val="24"/>
          <w:szCs w:val="24"/>
        </w:rPr>
        <w:t xml:space="preserve">Ort, </w:t>
      </w:r>
      <w:r w:rsidR="005628CA" w:rsidRPr="00A66008">
        <w:rPr>
          <w:b/>
          <w:sz w:val="24"/>
          <w:szCs w:val="24"/>
        </w:rPr>
        <w:t>Unterschrift</w:t>
      </w:r>
      <w:r w:rsidR="004A78E6" w:rsidRPr="00A66008">
        <w:rPr>
          <w:b/>
          <w:sz w:val="24"/>
          <w:szCs w:val="24"/>
        </w:rPr>
        <w:t xml:space="preserve"> vertretungsberechtigte Person</w:t>
      </w:r>
    </w:p>
    <w:sectPr w:rsidR="005628CA" w:rsidRPr="005628CA" w:rsidSect="004022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pgBorders w:offsetFrom="page">
        <w:top w:val="single" w:sz="2" w:space="24" w:color="4472C4" w:themeColor="accent1"/>
        <w:left w:val="single" w:sz="2" w:space="24" w:color="4472C4" w:themeColor="accent1"/>
        <w:bottom w:val="single" w:sz="2" w:space="24" w:color="4472C4" w:themeColor="accent1"/>
        <w:right w:val="single" w:sz="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5901" w14:textId="77777777" w:rsidR="00AB1129" w:rsidRDefault="00AB1129" w:rsidP="00AB1129">
      <w:pPr>
        <w:spacing w:after="0" w:line="240" w:lineRule="auto"/>
      </w:pPr>
      <w:r>
        <w:separator/>
      </w:r>
    </w:p>
  </w:endnote>
  <w:endnote w:type="continuationSeparator" w:id="0">
    <w:p w14:paraId="58920FAB" w14:textId="77777777" w:rsidR="00AB1129" w:rsidRDefault="00AB1129" w:rsidP="00AB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8E6F" w14:textId="77777777" w:rsidR="00BB6177" w:rsidRDefault="00BB61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EC4E" w14:textId="77777777" w:rsidR="00BB6177" w:rsidRDefault="00BB61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015ED" w14:textId="77777777" w:rsidR="00BB6177" w:rsidRDefault="00BB61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D7191" w14:textId="77777777" w:rsidR="00AB1129" w:rsidRDefault="00AB1129" w:rsidP="00AB1129">
      <w:pPr>
        <w:spacing w:after="0" w:line="240" w:lineRule="auto"/>
      </w:pPr>
      <w:r>
        <w:separator/>
      </w:r>
    </w:p>
  </w:footnote>
  <w:footnote w:type="continuationSeparator" w:id="0">
    <w:p w14:paraId="60AD3186" w14:textId="77777777" w:rsidR="00AB1129" w:rsidRDefault="00AB1129" w:rsidP="00AB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A93B" w14:textId="77777777" w:rsidR="00BB6177" w:rsidRDefault="00BB61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6F3F" w14:textId="77777777" w:rsidR="00AB1129" w:rsidRDefault="002C4D60">
    <w:pPr>
      <w:pStyle w:val="Kopf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E3544" wp14:editId="36CE4DCA">
          <wp:simplePos x="0" y="0"/>
          <wp:positionH relativeFrom="column">
            <wp:posOffset>5348605</wp:posOffset>
          </wp:positionH>
          <wp:positionV relativeFrom="paragraph">
            <wp:posOffset>-125730</wp:posOffset>
          </wp:positionV>
          <wp:extent cx="616335" cy="452848"/>
          <wp:effectExtent l="0" t="0" r="0" b="4445"/>
          <wp:wrapNone/>
          <wp:docPr id="204" name="Grafik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5" cy="45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129">
      <w:rPr>
        <w:sz w:val="18"/>
        <w:szCs w:val="18"/>
      </w:rPr>
      <w:t xml:space="preserve">                       </w:t>
    </w:r>
    <w:r w:rsidR="00AB1129" w:rsidRPr="00AB1129">
      <w:rPr>
        <w:sz w:val="18"/>
        <w:szCs w:val="18"/>
      </w:rPr>
      <w:t>Verband für Behinderten- und Rehabilitationssport M-V e.V. – Kopernikusstrasse 17a- 18057 Rostock</w:t>
    </w:r>
  </w:p>
  <w:p w14:paraId="609784B3" w14:textId="77777777" w:rsidR="002C4D60" w:rsidRPr="00AB1129" w:rsidRDefault="002C4D60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DBD2" w14:textId="77777777" w:rsidR="00BB6177" w:rsidRDefault="00BB61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50"/>
    <w:multiLevelType w:val="multilevel"/>
    <w:tmpl w:val="E76A83F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095F2EE2"/>
    <w:multiLevelType w:val="hybridMultilevel"/>
    <w:tmpl w:val="756AF60C"/>
    <w:lvl w:ilvl="0" w:tplc="0CC8A2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83A12"/>
    <w:multiLevelType w:val="multilevel"/>
    <w:tmpl w:val="1FB8382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29AB4B28"/>
    <w:multiLevelType w:val="hybridMultilevel"/>
    <w:tmpl w:val="0F161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192F"/>
    <w:multiLevelType w:val="hybridMultilevel"/>
    <w:tmpl w:val="A428FF32"/>
    <w:lvl w:ilvl="0" w:tplc="0407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469D2711"/>
    <w:multiLevelType w:val="multilevel"/>
    <w:tmpl w:val="296C8748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 w15:restartNumberingAfterBreak="0">
    <w:nsid w:val="4723535D"/>
    <w:multiLevelType w:val="hybridMultilevel"/>
    <w:tmpl w:val="14B4AA96"/>
    <w:lvl w:ilvl="0" w:tplc="0407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6072"/>
    <w:multiLevelType w:val="hybridMultilevel"/>
    <w:tmpl w:val="672691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B39EF"/>
    <w:multiLevelType w:val="hybridMultilevel"/>
    <w:tmpl w:val="EFD6A44A"/>
    <w:lvl w:ilvl="0" w:tplc="0407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A6783"/>
    <w:multiLevelType w:val="hybridMultilevel"/>
    <w:tmpl w:val="44C8FCA8"/>
    <w:lvl w:ilvl="0" w:tplc="0407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9AF"/>
    <w:multiLevelType w:val="hybridMultilevel"/>
    <w:tmpl w:val="01568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12"/>
    <w:rsid w:val="00035212"/>
    <w:rsid w:val="00055E4C"/>
    <w:rsid w:val="000D1205"/>
    <w:rsid w:val="000E6736"/>
    <w:rsid w:val="00150EEA"/>
    <w:rsid w:val="002114DA"/>
    <w:rsid w:val="00241CA8"/>
    <w:rsid w:val="00256F96"/>
    <w:rsid w:val="00272966"/>
    <w:rsid w:val="002B419E"/>
    <w:rsid w:val="002C4D60"/>
    <w:rsid w:val="002C5446"/>
    <w:rsid w:val="002F060D"/>
    <w:rsid w:val="00316896"/>
    <w:rsid w:val="00326463"/>
    <w:rsid w:val="00340A80"/>
    <w:rsid w:val="00351101"/>
    <w:rsid w:val="003514D6"/>
    <w:rsid w:val="00362A87"/>
    <w:rsid w:val="003C014E"/>
    <w:rsid w:val="004022A6"/>
    <w:rsid w:val="004048D4"/>
    <w:rsid w:val="00411DEA"/>
    <w:rsid w:val="0044313D"/>
    <w:rsid w:val="00465724"/>
    <w:rsid w:val="004A1E9B"/>
    <w:rsid w:val="004A683B"/>
    <w:rsid w:val="004A78E6"/>
    <w:rsid w:val="00540474"/>
    <w:rsid w:val="00554E5D"/>
    <w:rsid w:val="005628CA"/>
    <w:rsid w:val="006203AA"/>
    <w:rsid w:val="006339CE"/>
    <w:rsid w:val="006A0BDE"/>
    <w:rsid w:val="006B10E6"/>
    <w:rsid w:val="006E5BEC"/>
    <w:rsid w:val="006E7E79"/>
    <w:rsid w:val="006F03B3"/>
    <w:rsid w:val="00762338"/>
    <w:rsid w:val="00762740"/>
    <w:rsid w:val="00774417"/>
    <w:rsid w:val="00774C3D"/>
    <w:rsid w:val="007C5886"/>
    <w:rsid w:val="007E061C"/>
    <w:rsid w:val="0089269A"/>
    <w:rsid w:val="00916337"/>
    <w:rsid w:val="00933EE1"/>
    <w:rsid w:val="00934AF5"/>
    <w:rsid w:val="00936BE2"/>
    <w:rsid w:val="00966FDF"/>
    <w:rsid w:val="00984457"/>
    <w:rsid w:val="009940E9"/>
    <w:rsid w:val="009A44A1"/>
    <w:rsid w:val="009A785F"/>
    <w:rsid w:val="00A66008"/>
    <w:rsid w:val="00A76E7A"/>
    <w:rsid w:val="00AB1129"/>
    <w:rsid w:val="00AC5B3F"/>
    <w:rsid w:val="00B32B3B"/>
    <w:rsid w:val="00B423F4"/>
    <w:rsid w:val="00B56615"/>
    <w:rsid w:val="00BB1679"/>
    <w:rsid w:val="00BB491D"/>
    <w:rsid w:val="00BB6177"/>
    <w:rsid w:val="00BC3792"/>
    <w:rsid w:val="00BF6943"/>
    <w:rsid w:val="00C153FF"/>
    <w:rsid w:val="00C37499"/>
    <w:rsid w:val="00C64E5D"/>
    <w:rsid w:val="00D438CB"/>
    <w:rsid w:val="00D6161B"/>
    <w:rsid w:val="00D677C7"/>
    <w:rsid w:val="00D71461"/>
    <w:rsid w:val="00D959B4"/>
    <w:rsid w:val="00DC4F0A"/>
    <w:rsid w:val="00DE14C6"/>
    <w:rsid w:val="00E076A7"/>
    <w:rsid w:val="00E132F2"/>
    <w:rsid w:val="00E623FD"/>
    <w:rsid w:val="00E9244D"/>
    <w:rsid w:val="00EA12A4"/>
    <w:rsid w:val="00ED2513"/>
    <w:rsid w:val="00EE0A11"/>
    <w:rsid w:val="00F15E21"/>
    <w:rsid w:val="00F91B53"/>
    <w:rsid w:val="00F95B78"/>
    <w:rsid w:val="00FA06E1"/>
    <w:rsid w:val="00FB7087"/>
    <w:rsid w:val="00FC2DD4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5CF9"/>
  <w15:chartTrackingRefBased/>
  <w15:docId w15:val="{BABC7A79-AA27-4CE3-A297-AAE0E6DB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A0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44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32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129"/>
  </w:style>
  <w:style w:type="paragraph" w:styleId="Fuzeile">
    <w:name w:val="footer"/>
    <w:basedOn w:val="Standard"/>
    <w:link w:val="FuzeileZchn"/>
    <w:uiPriority w:val="99"/>
    <w:unhideWhenUsed/>
    <w:rsid w:val="00AB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J\Desktop\D&#246;rte%20Antrag%20+%20Anlagen\Antrag%20auf%20Anerkennung%20als%20Leistungserbringer%20von%20Funktionstrainingsgrupp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2773-CD26-4E22-8C9D-DBDD256B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Anerkennung als Leistungserbringer von Funktionstrainingsgruppen.dotx</Template>
  <TotalTime>0</TotalTime>
  <Pages>3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VBRS M-V e.V.</dc:creator>
  <cp:keywords/>
  <dc:description/>
  <cp:lastModifiedBy>VBRS M-V</cp:lastModifiedBy>
  <cp:revision>19</cp:revision>
  <cp:lastPrinted>2024-07-25T10:00:00Z</cp:lastPrinted>
  <dcterms:created xsi:type="dcterms:W3CDTF">2024-06-24T11:14:00Z</dcterms:created>
  <dcterms:modified xsi:type="dcterms:W3CDTF">2024-12-17T13:18:00Z</dcterms:modified>
</cp:coreProperties>
</file>