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EF" w:rsidRDefault="00CD7F39">
      <w:r>
        <w:rPr>
          <w:noProof/>
        </w:rPr>
        <w:drawing>
          <wp:anchor distT="0" distB="0" distL="114300" distR="114300" simplePos="0" relativeHeight="251669504" behindDoc="1" locked="0" layoutInCell="1" allowOverlap="1" wp14:anchorId="69BA0FD3">
            <wp:simplePos x="0" y="0"/>
            <wp:positionH relativeFrom="column">
              <wp:posOffset>8012430</wp:posOffset>
            </wp:positionH>
            <wp:positionV relativeFrom="paragraph">
              <wp:posOffset>-339725</wp:posOffset>
            </wp:positionV>
            <wp:extent cx="1819275" cy="128146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8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50">
        <w:t xml:space="preserve">Stand: </w:t>
      </w:r>
      <w:r w:rsidR="00D57B37">
        <w:t>17.7.24</w:t>
      </w:r>
      <w:bookmarkStart w:id="0" w:name="_GoBack"/>
      <w:bookmarkEnd w:id="0"/>
    </w:p>
    <w:p w:rsidR="00064AD4" w:rsidRDefault="00064AD4"/>
    <w:p w:rsidR="00801C50" w:rsidRPr="00064AD4" w:rsidRDefault="00EF6CE3">
      <w:pPr>
        <w:rPr>
          <w:sz w:val="28"/>
          <w:szCs w:val="28"/>
        </w:rPr>
      </w:pPr>
      <w:r w:rsidRPr="00EF6C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1F47E" wp14:editId="2E1D5FEA">
                <wp:simplePos x="0" y="0"/>
                <wp:positionH relativeFrom="margin">
                  <wp:posOffset>1612265</wp:posOffset>
                </wp:positionH>
                <wp:positionV relativeFrom="paragraph">
                  <wp:posOffset>259715</wp:posOffset>
                </wp:positionV>
                <wp:extent cx="2305050" cy="287079"/>
                <wp:effectExtent l="0" t="0" r="19050" b="1778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:rsidR="00EF6CE3" w:rsidRPr="00EF6CE3" w:rsidRDefault="00EF6CE3" w:rsidP="00EF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F47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26.95pt;margin-top:20.45pt;width:181.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" fillcolor="window" strokecolor="#bfbfbf" strokeweight=".5pt">
                <v:textbox>
                  <w:txbxContent>
                    <w:p w:rsidR="00EF6CE3" w:rsidRPr="00EF6CE3" w:rsidRDefault="00EF6CE3" w:rsidP="00EF6CE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6C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1F47E" wp14:editId="2E1D5FEA">
                <wp:simplePos x="0" y="0"/>
                <wp:positionH relativeFrom="margin">
                  <wp:posOffset>278322</wp:posOffset>
                </wp:positionH>
                <wp:positionV relativeFrom="paragraph">
                  <wp:posOffset>270348</wp:posOffset>
                </wp:positionV>
                <wp:extent cx="914400" cy="287020"/>
                <wp:effectExtent l="0" t="0" r="19050" b="1778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:rsidR="00EF6CE3" w:rsidRPr="00EF6CE3" w:rsidRDefault="00EF6CE3" w:rsidP="00EF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F47E" id="Textfeld 5" o:spid="_x0000_s1027" type="#_x0000_t202" style="position:absolute;margin-left:21.9pt;margin-top:21.3pt;width:1in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" fillcolor="window" strokecolor="#bfbfbf" strokeweight=".5pt">
                <v:textbox>
                  <w:txbxContent>
                    <w:p w:rsidR="00EF6CE3" w:rsidRPr="00EF6CE3" w:rsidRDefault="00EF6CE3" w:rsidP="00EF6CE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C50" w:rsidRPr="00064AD4">
        <w:rPr>
          <w:sz w:val="28"/>
          <w:szCs w:val="28"/>
        </w:rPr>
        <w:t>Beratungsprotokoll/Beratungsleitfaden</w:t>
      </w:r>
    </w:p>
    <w:p w:rsidR="00801C50" w:rsidRPr="00064AD4" w:rsidRDefault="00801C50">
      <w:pPr>
        <w:rPr>
          <w:sz w:val="24"/>
          <w:szCs w:val="24"/>
        </w:rPr>
      </w:pPr>
      <w:r w:rsidRPr="00064AD4">
        <w:rPr>
          <w:sz w:val="24"/>
          <w:szCs w:val="24"/>
        </w:rPr>
        <w:t xml:space="preserve">Am </w:t>
      </w:r>
      <w:r w:rsidR="00982514" w:rsidRPr="00064AD4">
        <w:rPr>
          <w:sz w:val="24"/>
          <w:szCs w:val="24"/>
        </w:rPr>
        <w:t xml:space="preserve">                     </w:t>
      </w:r>
      <w:r w:rsidR="00EF6CE3">
        <w:rPr>
          <w:sz w:val="24"/>
          <w:szCs w:val="24"/>
        </w:rPr>
        <w:t xml:space="preserve">       </w:t>
      </w:r>
      <w:r w:rsidR="00982514" w:rsidRPr="00064AD4">
        <w:rPr>
          <w:sz w:val="24"/>
          <w:szCs w:val="24"/>
        </w:rPr>
        <w:t xml:space="preserve"> legte                                 </w:t>
      </w:r>
      <w:r w:rsidR="00EF6CE3">
        <w:rPr>
          <w:sz w:val="24"/>
          <w:szCs w:val="24"/>
        </w:rPr>
        <w:t xml:space="preserve">                      </w:t>
      </w:r>
      <w:r w:rsidR="00EC3F21">
        <w:rPr>
          <w:sz w:val="24"/>
          <w:szCs w:val="24"/>
        </w:rPr>
        <w:t xml:space="preserve">            </w:t>
      </w:r>
      <w:proofErr w:type="gramStart"/>
      <w:r w:rsidR="00EC3F21">
        <w:rPr>
          <w:sz w:val="24"/>
          <w:szCs w:val="24"/>
        </w:rPr>
        <w:t xml:space="preserve">   </w:t>
      </w:r>
      <w:r w:rsidR="00982514" w:rsidRPr="00064AD4">
        <w:rPr>
          <w:sz w:val="20"/>
          <w:szCs w:val="20"/>
        </w:rPr>
        <w:t>(</w:t>
      </w:r>
      <w:proofErr w:type="gramEnd"/>
      <w:r w:rsidR="00982514" w:rsidRPr="00064AD4">
        <w:rPr>
          <w:sz w:val="20"/>
          <w:szCs w:val="20"/>
        </w:rPr>
        <w:t>Name, Vorname)</w:t>
      </w:r>
      <w:r w:rsidR="00982514" w:rsidRPr="00064AD4">
        <w:rPr>
          <w:sz w:val="24"/>
          <w:szCs w:val="24"/>
        </w:rPr>
        <w:t xml:space="preserve"> eine Verordnung über </w:t>
      </w:r>
      <w:r w:rsidR="00782EF7">
        <w:rPr>
          <w:sz w:val="24"/>
          <w:szCs w:val="24"/>
        </w:rPr>
        <w:t>Funktionstraining</w:t>
      </w:r>
      <w:r w:rsidR="00982514" w:rsidRPr="00064AD4">
        <w:rPr>
          <w:sz w:val="24"/>
          <w:szCs w:val="24"/>
        </w:rPr>
        <w:t xml:space="preserve"> vor.</w:t>
      </w:r>
    </w:p>
    <w:p w:rsidR="00982514" w:rsidRPr="00387EFF" w:rsidRDefault="00982514">
      <w:pPr>
        <w:rPr>
          <w:sz w:val="21"/>
          <w:szCs w:val="21"/>
        </w:rPr>
      </w:pPr>
      <w:r w:rsidRPr="00387EFF">
        <w:rPr>
          <w:sz w:val="21"/>
          <w:szCs w:val="21"/>
        </w:rPr>
        <w:t xml:space="preserve">Es erfolgt eine Information zum Angebot des </w:t>
      </w:r>
      <w:r w:rsidR="00782EF7">
        <w:rPr>
          <w:sz w:val="21"/>
          <w:szCs w:val="21"/>
        </w:rPr>
        <w:t xml:space="preserve">Leistungsanbieters </w:t>
      </w:r>
      <w:r w:rsidRPr="00387EFF">
        <w:rPr>
          <w:sz w:val="21"/>
          <w:szCs w:val="21"/>
        </w:rPr>
        <w:t xml:space="preserve">im </w:t>
      </w:r>
      <w:r w:rsidR="00782EF7">
        <w:rPr>
          <w:sz w:val="21"/>
          <w:szCs w:val="21"/>
        </w:rPr>
        <w:t>Funktionstraining</w:t>
      </w:r>
      <w:r w:rsidRPr="00387EFF">
        <w:rPr>
          <w:sz w:val="21"/>
          <w:szCs w:val="21"/>
        </w:rPr>
        <w:t>. Dabei wurden folgende Punkte angesprochen:</w:t>
      </w:r>
    </w:p>
    <w:p w:rsidR="005706AC" w:rsidRPr="00387EFF" w:rsidRDefault="005706AC" w:rsidP="005706AC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387EFF">
        <w:rPr>
          <w:sz w:val="21"/>
          <w:szCs w:val="21"/>
        </w:rPr>
        <w:t xml:space="preserve">Tag, Zeit und Ort der Angebote </w:t>
      </w:r>
      <w:r w:rsidR="00064AD4" w:rsidRPr="00387EFF">
        <w:rPr>
          <w:sz w:val="21"/>
          <w:szCs w:val="21"/>
        </w:rPr>
        <w:t>bzw. des ausgewählten Angebotes.</w:t>
      </w:r>
    </w:p>
    <w:p w:rsidR="00782EF7" w:rsidRDefault="00064AD4" w:rsidP="005706AC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782EF7">
        <w:rPr>
          <w:sz w:val="21"/>
          <w:szCs w:val="21"/>
        </w:rPr>
        <w:t>Dauer einer Übungsveranstaltung (</w:t>
      </w:r>
      <w:r w:rsidR="00782EF7" w:rsidRPr="00782EF7">
        <w:rPr>
          <w:sz w:val="21"/>
          <w:szCs w:val="21"/>
        </w:rPr>
        <w:t>Trockengymnastik</w:t>
      </w:r>
      <w:r w:rsidRPr="00782EF7">
        <w:rPr>
          <w:sz w:val="21"/>
          <w:szCs w:val="21"/>
        </w:rPr>
        <w:t xml:space="preserve"> mindestens </w:t>
      </w:r>
      <w:r w:rsidR="00782EF7" w:rsidRPr="00782EF7">
        <w:rPr>
          <w:sz w:val="21"/>
          <w:szCs w:val="21"/>
        </w:rPr>
        <w:t xml:space="preserve">30 </w:t>
      </w:r>
      <w:r w:rsidRPr="00782EF7">
        <w:rPr>
          <w:sz w:val="21"/>
          <w:szCs w:val="21"/>
        </w:rPr>
        <w:t xml:space="preserve">Minuten </w:t>
      </w:r>
      <w:r w:rsidR="00782EF7" w:rsidRPr="00782EF7">
        <w:rPr>
          <w:sz w:val="21"/>
          <w:szCs w:val="21"/>
        </w:rPr>
        <w:t xml:space="preserve">/ Wassergymnastik mindestens 20 Minuten </w:t>
      </w:r>
    </w:p>
    <w:p w:rsidR="00782EF7" w:rsidRPr="00782EF7" w:rsidRDefault="00782EF7" w:rsidP="005706AC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782EF7">
        <w:rPr>
          <w:sz w:val="21"/>
          <w:szCs w:val="21"/>
        </w:rPr>
        <w:t>Max. Gruppengröße 15 Personen</w:t>
      </w:r>
    </w:p>
    <w:p w:rsidR="0061635A" w:rsidRDefault="0061635A" w:rsidP="005706AC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782EF7">
        <w:rPr>
          <w:sz w:val="21"/>
          <w:szCs w:val="21"/>
        </w:rPr>
        <w:t>Inhalt des Sportangebots</w:t>
      </w:r>
      <w:r w:rsidR="00782EF7">
        <w:rPr>
          <w:sz w:val="21"/>
          <w:szCs w:val="21"/>
        </w:rPr>
        <w:t xml:space="preserve"> in der Trockengymnastik oder Wassergymnastik</w:t>
      </w:r>
      <w:r w:rsidRPr="00782EF7">
        <w:rPr>
          <w:sz w:val="21"/>
          <w:szCs w:val="21"/>
        </w:rPr>
        <w:t xml:space="preserve"> </w:t>
      </w:r>
    </w:p>
    <w:p w:rsidR="001974B4" w:rsidRDefault="001974B4" w:rsidP="00782EF7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782EF7">
        <w:rPr>
          <w:sz w:val="21"/>
          <w:szCs w:val="21"/>
        </w:rPr>
        <w:t>Organisatorischer Rahmen (</w:t>
      </w:r>
      <w:r w:rsidR="00782EF7">
        <w:rPr>
          <w:sz w:val="21"/>
          <w:szCs w:val="21"/>
        </w:rPr>
        <w:t>z.B.</w:t>
      </w:r>
      <w:r w:rsidRPr="00782EF7">
        <w:rPr>
          <w:sz w:val="21"/>
          <w:szCs w:val="21"/>
        </w:rPr>
        <w:t xml:space="preserve"> Übungsleitung</w:t>
      </w:r>
      <w:r w:rsidR="00782EF7">
        <w:rPr>
          <w:sz w:val="21"/>
          <w:szCs w:val="21"/>
        </w:rPr>
        <w:t>, Unterschrifteneinholung bei Anwesenheit vor Ort, Urlaubsregelung etc.)</w:t>
      </w:r>
    </w:p>
    <w:p w:rsidR="00782EF7" w:rsidRPr="00782EF7" w:rsidRDefault="00782EF7" w:rsidP="00782EF7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Es besteht eine Sportunfall- und Haftpflichtversicherung.</w:t>
      </w:r>
    </w:p>
    <w:p w:rsidR="001974B4" w:rsidRDefault="00387EFF" w:rsidP="001974B4">
      <w:pPr>
        <w:rPr>
          <w:sz w:val="20"/>
          <w:szCs w:val="20"/>
        </w:rPr>
      </w:pPr>
      <w:r w:rsidRPr="006C52F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3230053</wp:posOffset>
                </wp:positionV>
                <wp:extent cx="9583947" cy="3286664"/>
                <wp:effectExtent l="0" t="0" r="1778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3947" cy="3286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F4" w:rsidRPr="00387EFF" w:rsidRDefault="006C52F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87EFF">
                              <w:rPr>
                                <w:sz w:val="21"/>
                                <w:szCs w:val="21"/>
                              </w:rPr>
                              <w:t>Zur Mitgliedschaft und Zahlung wurden folgende Informationen weitergegeben</w:t>
                            </w:r>
                            <w:r w:rsidR="00387EFF" w:rsidRPr="00387EFF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387EFF" w:rsidRDefault="00387EFF" w:rsidP="00387EF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387EFF">
                              <w:rPr>
                                <w:sz w:val="21"/>
                                <w:szCs w:val="21"/>
                              </w:rPr>
                              <w:t xml:space="preserve">Es gibt keine Verpflichtung, Mitglied im Verein zu werden oder Zuzahlungen zu entrichten, um am Rehabilitationssport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teilzunehmen.</w:t>
                            </w:r>
                          </w:p>
                          <w:p w:rsidR="00387EFF" w:rsidRDefault="00387EFF" w:rsidP="00387EF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Die Möglichkeit der Teilnahme am ärztlich verordneten Rehabilitationssport endet für Nicht-Mitglieder</w:t>
                            </w:r>
                            <w:r w:rsidR="000A7135">
                              <w:rPr>
                                <w:sz w:val="21"/>
                                <w:szCs w:val="21"/>
                              </w:rPr>
                              <w:t xml:space="preserve"> nach Ablauf der Verordnungsdauer bzw. nach     Absolvierung der verordneten Einheiten ohne Kündigungsfrist.</w:t>
                            </w:r>
                          </w:p>
                          <w:p w:rsidR="000A7135" w:rsidRDefault="000A7135" w:rsidP="00387EF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Im Interesse der Nachhaltigkeit der Rehabilitationsmaßnahme wird jedoch auch von den Rehabilitationsträgern eine Mitgliedschaft auf freiwilliger Basis    empfohlen.</w:t>
                            </w:r>
                          </w:p>
                          <w:p w:rsidR="00E475B5" w:rsidRPr="00E475B5" w:rsidRDefault="000A7135" w:rsidP="00E475B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Wenn die</w:t>
                            </w:r>
                            <w:r w:rsidRPr="00EF6CE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freiwillige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Mitgliedschaft eingegangen wird, können folgende zusätzliche Leistungen des </w:t>
                            </w:r>
                            <w:r w:rsidR="00782EF7">
                              <w:rPr>
                                <w:sz w:val="21"/>
                                <w:szCs w:val="21"/>
                              </w:rPr>
                              <w:t xml:space="preserve">Leistungsanbieters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in Anspruch genommen werden: </w:t>
                            </w:r>
                          </w:p>
                          <w:p w:rsidR="000A7135" w:rsidRDefault="000A7135" w:rsidP="000A713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A7135" w:rsidRDefault="00D57B37" w:rsidP="00E475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347142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5B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475B5">
                              <w:rPr>
                                <w:sz w:val="21"/>
                                <w:szCs w:val="21"/>
                              </w:rPr>
                              <w:t xml:space="preserve">  Oben genannte Person hat erklärt, eine freiwillige Mitgliedschaft einzugehen.</w:t>
                            </w:r>
                          </w:p>
                          <w:p w:rsidR="00EC3F21" w:rsidRDefault="00EC3F21" w:rsidP="00EC3F21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Der Mitgliedsbeitrag beträgt in diesem Fall monatlich                                 </w:t>
                            </w:r>
                            <w:r w:rsidRPr="00F17A9A">
                              <w:t>€.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:rsidR="00EC3F21" w:rsidRPr="00EC3F21" w:rsidRDefault="00D57B37" w:rsidP="00E475B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 diesem Fall wird die Kündigung wie folgt geregelt:</w:t>
                            </w:r>
                          </w:p>
                          <w:p w:rsidR="00E475B5" w:rsidRDefault="00D57B37" w:rsidP="00E475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835678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5B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475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75B5" w:rsidRPr="00E475B5">
                              <w:rPr>
                                <w:sz w:val="21"/>
                                <w:szCs w:val="21"/>
                              </w:rPr>
                              <w:t>Hiermit bestätige ich, dass ich keine Parallelverordnung im ärztlich verordneten Rehabilitationssport nutze</w:t>
                            </w:r>
                            <w:r w:rsidR="00E475B5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F17A9A" w:rsidRPr="00F17A9A" w:rsidRDefault="00F17A9A" w:rsidP="00F17A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Von diesem Protokoll wurde dem Versicherten eine Kopie ausgehändigt.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703.45pt;margin-top:254.35pt;width:754.65pt;height:25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" strokecolor="#bfbfbf [2412]">
                <v:textbox>
                  <w:txbxContent>
                    <w:p w:rsidR="006C52F4" w:rsidRPr="00387EFF" w:rsidRDefault="006C52F4">
                      <w:pPr>
                        <w:rPr>
                          <w:sz w:val="21"/>
                          <w:szCs w:val="21"/>
                        </w:rPr>
                      </w:pPr>
                      <w:r w:rsidRPr="00387EFF">
                        <w:rPr>
                          <w:sz w:val="21"/>
                          <w:szCs w:val="21"/>
                        </w:rPr>
                        <w:t>Zur Mitgliedschaft und Zahlung wurden folgende Informationen weitergegeben</w:t>
                      </w:r>
                      <w:r w:rsidR="00387EFF" w:rsidRPr="00387EFF">
                        <w:rPr>
                          <w:sz w:val="21"/>
                          <w:szCs w:val="21"/>
                        </w:rPr>
                        <w:t>:</w:t>
                      </w:r>
                    </w:p>
                    <w:p w:rsidR="00387EFF" w:rsidRDefault="00387EFF" w:rsidP="00387EF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387EFF">
                        <w:rPr>
                          <w:sz w:val="21"/>
                          <w:szCs w:val="21"/>
                        </w:rPr>
                        <w:t xml:space="preserve">Es gibt keine Verpflichtung, Mitglied im Verein zu werden oder Zuzahlungen zu entrichten, um am Rehabilitationssport </w:t>
                      </w:r>
                      <w:r>
                        <w:rPr>
                          <w:sz w:val="21"/>
                          <w:szCs w:val="21"/>
                        </w:rPr>
                        <w:t>teilzunehmen.</w:t>
                      </w:r>
                    </w:p>
                    <w:p w:rsidR="00387EFF" w:rsidRDefault="00387EFF" w:rsidP="00387EF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Die Möglichkeit der Teilnahme am ärztlich verordneten Rehabilitationssport endet für Nicht-Mitglieder</w:t>
                      </w:r>
                      <w:r w:rsidR="000A7135">
                        <w:rPr>
                          <w:sz w:val="21"/>
                          <w:szCs w:val="21"/>
                        </w:rPr>
                        <w:t xml:space="preserve"> nach Ablauf der Verordnungsdauer bzw. nach     Absolvierung der verordneten Einheiten ohne Kündigungsfrist.</w:t>
                      </w:r>
                    </w:p>
                    <w:p w:rsidR="000A7135" w:rsidRDefault="000A7135" w:rsidP="00387EF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Im Interesse der Nachhaltigkeit der Rehabilitationsmaßnahme wird jedoch auch von den Rehabilitationsträgern eine Mitgliedschaft auf freiwilliger Basis    empfohlen.</w:t>
                      </w:r>
                    </w:p>
                    <w:p w:rsidR="00E475B5" w:rsidRPr="00E475B5" w:rsidRDefault="000A7135" w:rsidP="00E475B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Wenn die</w:t>
                      </w:r>
                      <w:r w:rsidRPr="00EF6CE3">
                        <w:rPr>
                          <w:b/>
                          <w:sz w:val="21"/>
                          <w:szCs w:val="21"/>
                        </w:rPr>
                        <w:t xml:space="preserve"> freiwillige</w:t>
                      </w:r>
                      <w:r>
                        <w:rPr>
                          <w:sz w:val="21"/>
                          <w:szCs w:val="21"/>
                        </w:rPr>
                        <w:t xml:space="preserve"> Mitgliedschaft eingegangen wird, können folgende zusätzliche Leistungen des </w:t>
                      </w:r>
                      <w:r w:rsidR="00782EF7">
                        <w:rPr>
                          <w:sz w:val="21"/>
                          <w:szCs w:val="21"/>
                        </w:rPr>
                        <w:t xml:space="preserve">Leistungsanbieters </w:t>
                      </w:r>
                      <w:r>
                        <w:rPr>
                          <w:sz w:val="21"/>
                          <w:szCs w:val="21"/>
                        </w:rPr>
                        <w:t xml:space="preserve">in Anspruch genommen werden: </w:t>
                      </w:r>
                    </w:p>
                    <w:p w:rsidR="000A7135" w:rsidRDefault="000A7135" w:rsidP="000A7135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0A7135" w:rsidRDefault="00D57B37" w:rsidP="00E475B5">
                      <w:pPr>
                        <w:rPr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347142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5B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475B5">
                        <w:rPr>
                          <w:sz w:val="21"/>
                          <w:szCs w:val="21"/>
                        </w:rPr>
                        <w:t xml:space="preserve">  Oben genannte Person hat erklärt, eine freiwillige Mitgliedschaft einzugehen.</w:t>
                      </w:r>
                    </w:p>
                    <w:p w:rsidR="00EC3F21" w:rsidRDefault="00EC3F21" w:rsidP="00EC3F21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Der Mitgliedsbeitrag beträgt in diesem Fall monatlich                                 </w:t>
                      </w:r>
                      <w:r w:rsidRPr="00F17A9A">
                        <w:t>€.</w:t>
                      </w: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</w:p>
                    <w:p w:rsidR="00EC3F21" w:rsidRPr="00EC3F21" w:rsidRDefault="00D57B37" w:rsidP="00E475B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In diesem Fall wird die Kündigung wie folgt geregelt:</w:t>
                      </w:r>
                    </w:p>
                    <w:p w:rsidR="00E475B5" w:rsidRDefault="00D57B37" w:rsidP="00E475B5">
                      <w:pPr>
                        <w:rPr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-1835678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5B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475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75B5" w:rsidRPr="00E475B5">
                        <w:rPr>
                          <w:sz w:val="21"/>
                          <w:szCs w:val="21"/>
                        </w:rPr>
                        <w:t>Hiermit bestätige ich, dass ich keine Parallelverordnung im ärztlich verordneten Rehabilitationssport nutze</w:t>
                      </w:r>
                      <w:r w:rsidR="00E475B5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F17A9A" w:rsidRPr="00F17A9A" w:rsidRDefault="00F17A9A" w:rsidP="00F17A9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Von diesem Protokoll wurde dem Versicherten eine Kopie ausgehändigt.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EC3F21" w:rsidP="001974B4">
      <w:pPr>
        <w:rPr>
          <w:sz w:val="20"/>
          <w:szCs w:val="20"/>
        </w:rPr>
      </w:pPr>
      <w:r w:rsidRPr="00F17A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ge">
                  <wp:posOffset>5297805</wp:posOffset>
                </wp:positionV>
                <wp:extent cx="905774" cy="250166"/>
                <wp:effectExtent l="0" t="0" r="2794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250166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E475B5" w:rsidRPr="00E475B5" w:rsidRDefault="00E475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4.6pt;margin-top:417.15pt;width:71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" fillcolor="#ccecff" strokecolor="#a5a5a5 [2092]" strokeweight=".5pt">
                <v:textbox>
                  <w:txbxContent>
                    <w:p w:rsidR="00E475B5" w:rsidRPr="00E475B5" w:rsidRDefault="00E475B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F17A9A" w:rsidP="001974B4">
      <w:pPr>
        <w:rPr>
          <w:sz w:val="20"/>
          <w:szCs w:val="20"/>
        </w:rPr>
      </w:pPr>
    </w:p>
    <w:p w:rsidR="00F17A9A" w:rsidRDefault="00EF6CE3" w:rsidP="001974B4">
      <w:pPr>
        <w:rPr>
          <w:sz w:val="20"/>
          <w:szCs w:val="20"/>
        </w:rPr>
      </w:pPr>
      <w:r w:rsidRPr="00EF6C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1F47E" wp14:editId="2E1D5FEA">
                <wp:simplePos x="0" y="0"/>
                <wp:positionH relativeFrom="column">
                  <wp:posOffset>7722127</wp:posOffset>
                </wp:positionH>
                <wp:positionV relativeFrom="paragraph">
                  <wp:posOffset>213205</wp:posOffset>
                </wp:positionV>
                <wp:extent cx="2260121" cy="258793"/>
                <wp:effectExtent l="0" t="0" r="26035" b="273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258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:rsidR="00EF6CE3" w:rsidRPr="00F17A9A" w:rsidRDefault="00EF6CE3" w:rsidP="00EF6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F47E" id="Textfeld 4" o:spid="_x0000_s1030" type="#_x0000_t202" style="position:absolute;margin-left:608.05pt;margin-top:16.8pt;width:177.9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" fillcolor="window" strokecolor="#bfbfbf" strokeweight=".5pt">
                <v:textbox>
                  <w:txbxContent>
                    <w:p w:rsidR="00EF6CE3" w:rsidRPr="00F17A9A" w:rsidRDefault="00EF6CE3" w:rsidP="00EF6C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2098890</wp:posOffset>
                </wp:positionH>
                <wp:positionV relativeFrom="page">
                  <wp:posOffset>6668135</wp:posOffset>
                </wp:positionV>
                <wp:extent cx="2440940" cy="258445"/>
                <wp:effectExtent l="0" t="0" r="16510" b="273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17A9A" w:rsidRPr="00F17A9A" w:rsidRDefault="00F17A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165.25pt;margin-top:525.05pt;width:192.2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" fillcolor="white [3201]" strokecolor="#bfbfbf [2412]" strokeweight=".5pt">
                <v:textbox>
                  <w:txbxContent>
                    <w:p w:rsidR="00F17A9A" w:rsidRPr="00F17A9A" w:rsidRDefault="00F17A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974B4" w:rsidRPr="001974B4" w:rsidRDefault="00F17A9A" w:rsidP="001974B4">
      <w:pPr>
        <w:rPr>
          <w:sz w:val="20"/>
          <w:szCs w:val="20"/>
        </w:rPr>
      </w:pPr>
      <w:r w:rsidRPr="00F17A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554727</wp:posOffset>
                </wp:positionH>
                <wp:positionV relativeFrom="page">
                  <wp:posOffset>4674894</wp:posOffset>
                </wp:positionV>
                <wp:extent cx="8850630" cy="267335"/>
                <wp:effectExtent l="0" t="0" r="26670" b="184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0630" cy="26733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0A7135" w:rsidRDefault="000A7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2" type="#_x0000_t202" style="position:absolute;margin-left:43.7pt;margin-top:368.1pt;width:696.9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" fillcolor="#ccecff" strokecolor="#a5a5a5 [2092]" strokeweight=".5pt">
                <v:textbox>
                  <w:txbxContent>
                    <w:p w:rsidR="000A7135" w:rsidRDefault="000A7135"/>
                  </w:txbxContent>
                </v:textbox>
                <w10:wrap anchory="page"/>
              </v:shape>
            </w:pict>
          </mc:Fallback>
        </mc:AlternateContent>
      </w:r>
      <w:r w:rsidRPr="00F17A9A">
        <w:rPr>
          <w:sz w:val="20"/>
          <w:szCs w:val="20"/>
        </w:rPr>
        <w:t xml:space="preserve">Versicherte*r (Ort, Datum, </w:t>
      </w:r>
      <w:r w:rsidR="00CD7F39" w:rsidRPr="00F17A9A">
        <w:rPr>
          <w:sz w:val="20"/>
          <w:szCs w:val="20"/>
        </w:rPr>
        <w:t xml:space="preserve">Unterschrift)  </w:t>
      </w:r>
      <w:r w:rsidRPr="00F17A9A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>Vertreter*in/Leistungsanbieter*in (Ort, Datum, Unterschrift)</w:t>
      </w:r>
    </w:p>
    <w:sectPr w:rsidR="001974B4" w:rsidRPr="001974B4" w:rsidSect="00387EF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45F"/>
    <w:multiLevelType w:val="hybridMultilevel"/>
    <w:tmpl w:val="DDB60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09F"/>
    <w:multiLevelType w:val="hybridMultilevel"/>
    <w:tmpl w:val="7690E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57F1"/>
    <w:multiLevelType w:val="hybridMultilevel"/>
    <w:tmpl w:val="E7E87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53E2"/>
    <w:multiLevelType w:val="hybridMultilevel"/>
    <w:tmpl w:val="A5620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39"/>
    <w:rsid w:val="00064AD4"/>
    <w:rsid w:val="000A7135"/>
    <w:rsid w:val="001974B4"/>
    <w:rsid w:val="00387EFF"/>
    <w:rsid w:val="004B12B4"/>
    <w:rsid w:val="005706AC"/>
    <w:rsid w:val="0061635A"/>
    <w:rsid w:val="006C52F4"/>
    <w:rsid w:val="00782EF7"/>
    <w:rsid w:val="00801C50"/>
    <w:rsid w:val="008E1D69"/>
    <w:rsid w:val="00982514"/>
    <w:rsid w:val="00B44DEF"/>
    <w:rsid w:val="00CD7F39"/>
    <w:rsid w:val="00D57B37"/>
    <w:rsid w:val="00E475B5"/>
    <w:rsid w:val="00EC3F21"/>
    <w:rsid w:val="00EF6CE3"/>
    <w:rsid w:val="00F17A9A"/>
    <w:rsid w:val="00F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893E"/>
  <w15:chartTrackingRefBased/>
  <w15:docId w15:val="{091581A8-B633-4AC5-95B2-BF4AB7C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abilitationssport\Zertifizierung\Anerkennungsverfahren\Beratungsprotokoll\Beratungsprotokoll%20VBRS%20M-V%20e.V.%20-%20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Beratungsprotokoll VBRS M-V e.V. - Kopie.dotx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VBRS M-V</dc:creator>
  <cp:keywords/>
  <dc:description/>
  <cp:lastModifiedBy>VBRS M-V</cp:lastModifiedBy>
  <cp:revision>2</cp:revision>
  <dcterms:created xsi:type="dcterms:W3CDTF">2024-07-17T09:16:00Z</dcterms:created>
  <dcterms:modified xsi:type="dcterms:W3CDTF">2024-07-17T09:33:00Z</dcterms:modified>
</cp:coreProperties>
</file>